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9D10" w14:textId="4134A6C3" w:rsidR="00703EB3" w:rsidRDefault="00703EB3" w:rsidP="003F607A">
      <w:pPr>
        <w:tabs>
          <w:tab w:val="left" w:pos="7513"/>
        </w:tabs>
        <w:rPr>
          <w:rFonts w:cs="Arial"/>
          <w:b/>
          <w:color w:val="000000" w:themeColor="text1"/>
          <w:sz w:val="28"/>
          <w:szCs w:val="28"/>
          <w:lang w:val="sk-SK" w:eastAsia="sk-SK" w:bidi="sk-SK"/>
        </w:rPr>
      </w:pPr>
      <w:r w:rsidRPr="00703EB3">
        <w:rPr>
          <w:rFonts w:cs="Arial"/>
          <w:b/>
          <w:color w:val="000000" w:themeColor="text1"/>
          <w:sz w:val="28"/>
          <w:szCs w:val="28"/>
          <w:lang w:val="sk-SK" w:eastAsia="sk-SK" w:bidi="sk-SK"/>
        </w:rPr>
        <w:drawing>
          <wp:inline distT="0" distB="0" distL="0" distR="0" wp14:anchorId="1BEE5571" wp14:editId="0EBAFF6C">
            <wp:extent cx="1127760" cy="36425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091" cy="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E4EC" w14:textId="77777777" w:rsidR="00703EB3" w:rsidRDefault="00703EB3" w:rsidP="003F607A">
      <w:pPr>
        <w:tabs>
          <w:tab w:val="left" w:pos="7513"/>
        </w:tabs>
        <w:rPr>
          <w:rFonts w:cs="Arial"/>
          <w:b/>
          <w:color w:val="000000" w:themeColor="text1"/>
          <w:sz w:val="28"/>
          <w:szCs w:val="28"/>
          <w:lang w:val="sk-SK" w:eastAsia="sk-SK" w:bidi="sk-SK"/>
        </w:rPr>
      </w:pPr>
    </w:p>
    <w:p w14:paraId="68192051" w14:textId="77777777" w:rsidR="00703EB3" w:rsidRDefault="00703EB3" w:rsidP="003F607A">
      <w:pPr>
        <w:tabs>
          <w:tab w:val="left" w:pos="7513"/>
        </w:tabs>
        <w:rPr>
          <w:rFonts w:cs="Arial"/>
          <w:b/>
          <w:color w:val="000000" w:themeColor="text1"/>
          <w:sz w:val="28"/>
          <w:szCs w:val="28"/>
          <w:lang w:val="sk-SK" w:eastAsia="sk-SK" w:bidi="sk-SK"/>
        </w:rPr>
      </w:pPr>
    </w:p>
    <w:p w14:paraId="0D41F10E" w14:textId="0712677F" w:rsidR="005F703C" w:rsidRPr="00703EB3" w:rsidRDefault="00AD6903" w:rsidP="003F607A">
      <w:pPr>
        <w:tabs>
          <w:tab w:val="left" w:pos="7513"/>
        </w:tabs>
        <w:rPr>
          <w:rFonts w:cs="Arial"/>
          <w:b/>
          <w:color w:val="000000" w:themeColor="text1"/>
          <w:sz w:val="28"/>
          <w:szCs w:val="28"/>
          <w:lang w:val="sk-SK" w:eastAsia="sk-SK" w:bidi="sk-SK"/>
        </w:rPr>
      </w:pPr>
      <w:r w:rsidRPr="00703EB3">
        <w:rPr>
          <w:rFonts w:cs="Arial"/>
          <w:b/>
          <w:color w:val="000000" w:themeColor="text1"/>
          <w:sz w:val="28"/>
          <w:szCs w:val="28"/>
          <w:lang w:val="sk-SK" w:eastAsia="sk-SK" w:bidi="sk-SK"/>
        </w:rPr>
        <w:t>Žiadosť dotknutej osoby</w:t>
      </w:r>
      <w:r w:rsidR="00703EB3" w:rsidRPr="00703EB3">
        <w:rPr>
          <w:rFonts w:cs="Arial"/>
          <w:b/>
          <w:color w:val="000000" w:themeColor="text1"/>
          <w:sz w:val="28"/>
          <w:szCs w:val="28"/>
          <w:lang w:val="sk-SK" w:eastAsia="sk-SK" w:bidi="sk-SK"/>
        </w:rPr>
        <w:t xml:space="preserve"> </w:t>
      </w:r>
      <w:r w:rsidRPr="00703EB3">
        <w:rPr>
          <w:rFonts w:cs="Arial"/>
          <w:b/>
          <w:color w:val="000000" w:themeColor="text1"/>
          <w:sz w:val="28"/>
          <w:szCs w:val="28"/>
          <w:lang w:val="sk-SK" w:eastAsia="sk-SK" w:bidi="sk-SK"/>
        </w:rPr>
        <w:t>(osoby, ktorej sa osobné údaje týkajú)</w:t>
      </w:r>
    </w:p>
    <w:p w14:paraId="35C96734" w14:textId="77777777" w:rsidR="005F703C" w:rsidRPr="00A32809" w:rsidRDefault="005F703C" w:rsidP="005F703C">
      <w:pPr>
        <w:rPr>
          <w:rFonts w:ascii="Georgia" w:hAnsi="Georgia"/>
          <w:color w:val="71C5E8"/>
          <w:lang w:val="sk-SK"/>
        </w:rPr>
      </w:pPr>
    </w:p>
    <w:p w14:paraId="0A88FA72" w14:textId="77777777" w:rsidR="005F703C" w:rsidRPr="005639CC" w:rsidRDefault="00AD6903" w:rsidP="005F703C">
      <w:pPr>
        <w:rPr>
          <w:rFonts w:cs="Arial"/>
          <w:color w:val="003865"/>
          <w:sz w:val="22"/>
          <w:szCs w:val="22"/>
          <w:lang w:val="sk-SK" w:eastAsia="sk-SK" w:bidi="sk-SK"/>
        </w:rPr>
      </w:pPr>
      <w:bookmarkStart w:id="0" w:name="_Hlk515013979"/>
      <w:bookmarkStart w:id="1" w:name="OLE_LINK17"/>
      <w:bookmarkStart w:id="2" w:name="OLE_LINK18"/>
      <w:r>
        <w:rPr>
          <w:rFonts w:cs="Arial"/>
          <w:color w:val="003865"/>
          <w:sz w:val="22"/>
          <w:szCs w:val="22"/>
          <w:lang w:val="sk-SK" w:eastAsia="sk-SK" w:bidi="sk-SK"/>
        </w:rPr>
        <w:t>̽</w:t>
      </w:r>
      <w:r w:rsidR="005C3027">
        <w:rPr>
          <w:rFonts w:cs="Arial"/>
          <w:color w:val="003865"/>
          <w:sz w:val="22"/>
          <w:szCs w:val="22"/>
          <w:lang w:val="sk-SK" w:eastAsia="sk-SK" w:bidi="sk-SK"/>
        </w:rPr>
        <w:t xml:space="preserve"> </w:t>
      </w:r>
      <w:r w:rsidR="005C3027" w:rsidRPr="005639CC">
        <w:rPr>
          <w:rFonts w:cs="Arial"/>
          <w:color w:val="003865"/>
          <w:sz w:val="22"/>
          <w:szCs w:val="22"/>
          <w:lang w:val="sk-SK" w:eastAsia="sk-SK" w:bidi="sk-SK"/>
        </w:rPr>
        <w:t>d</w:t>
      </w:r>
      <w:r w:rsidRPr="005639CC">
        <w:rPr>
          <w:rFonts w:cs="Arial"/>
          <w:color w:val="003865"/>
          <w:sz w:val="22"/>
          <w:szCs w:val="22"/>
          <w:lang w:val="sk-SK" w:eastAsia="sk-SK" w:bidi="sk-SK"/>
        </w:rPr>
        <w:t>ôverné informácie</w:t>
      </w:r>
    </w:p>
    <w:p w14:paraId="43FC9352" w14:textId="77777777" w:rsidR="005C3027" w:rsidRDefault="005C3027" w:rsidP="005C3027">
      <w:pPr>
        <w:rPr>
          <w:rFonts w:cs="Arial"/>
          <w:color w:val="003865"/>
          <w:sz w:val="22"/>
          <w:szCs w:val="22"/>
          <w:lang w:val="sk-SK" w:eastAsia="sk-SK" w:bidi="sk-SK"/>
        </w:rPr>
      </w:pPr>
      <w:r w:rsidRPr="005639CC">
        <w:rPr>
          <w:rFonts w:cs="Arial"/>
          <w:color w:val="003865"/>
          <w:sz w:val="22"/>
          <w:szCs w:val="22"/>
          <w:lang w:val="sk-SK" w:eastAsia="sk-SK" w:bidi="sk-SK"/>
        </w:rPr>
        <w:t>̽ vypĺňajte čitateľne</w:t>
      </w:r>
    </w:p>
    <w:p w14:paraId="4BAC9B90" w14:textId="77777777" w:rsidR="00514A74" w:rsidRPr="005639CC" w:rsidRDefault="00514A74" w:rsidP="005C3027">
      <w:pPr>
        <w:rPr>
          <w:rFonts w:cs="Arial"/>
          <w:color w:val="003865"/>
          <w:sz w:val="22"/>
          <w:szCs w:val="22"/>
          <w:lang w:val="sk-SK" w:eastAsia="sk-SK" w:bidi="sk-SK"/>
        </w:rPr>
      </w:pPr>
    </w:p>
    <w:bookmarkEnd w:id="0"/>
    <w:bookmarkEnd w:id="1"/>
    <w:bookmarkEnd w:id="2"/>
    <w:p w14:paraId="37D8B6EF" w14:textId="77777777" w:rsidR="005C3027" w:rsidRPr="005639CC" w:rsidRDefault="005C3027" w:rsidP="00AD6903">
      <w:pPr>
        <w:rPr>
          <w:rFonts w:cs="Arial"/>
          <w:b/>
          <w:color w:val="003865"/>
          <w:sz w:val="22"/>
          <w:szCs w:val="22"/>
          <w:lang w:val="sk-SK" w:eastAsia="sk-SK" w:bidi="sk-SK"/>
        </w:rPr>
      </w:pPr>
    </w:p>
    <w:p w14:paraId="0FEEBD94" w14:textId="77777777" w:rsidR="00AD6903" w:rsidRPr="005639CC" w:rsidRDefault="005C3027" w:rsidP="00725406">
      <w:pPr>
        <w:tabs>
          <w:tab w:val="left" w:pos="7513"/>
        </w:tabs>
        <w:rPr>
          <w:rFonts w:cs="Arial"/>
          <w:b/>
          <w:color w:val="003865"/>
          <w:sz w:val="24"/>
          <w:lang w:val="sk-SK" w:eastAsia="sk-SK" w:bidi="sk-SK"/>
        </w:rPr>
      </w:pPr>
      <w:r w:rsidRPr="005639CC">
        <w:rPr>
          <w:rFonts w:cs="Arial"/>
          <w:b/>
          <w:color w:val="003865"/>
          <w:sz w:val="24"/>
          <w:lang w:val="sk-SK" w:eastAsia="sk-SK" w:bidi="sk-SK"/>
        </w:rPr>
        <w:t>Žiadateľ:</w:t>
      </w:r>
    </w:p>
    <w:tbl>
      <w:tblPr>
        <w:tblStyle w:val="Mriekatabuky"/>
        <w:tblW w:w="0" w:type="auto"/>
        <w:tblInd w:w="-142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  <w:gridCol w:w="1708"/>
      </w:tblGrid>
      <w:tr w:rsidR="005C3027" w:rsidRPr="005639CC" w14:paraId="269B98EA" w14:textId="77777777" w:rsidTr="00804F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08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0B3EA" w14:textId="77777777" w:rsidR="00BA1B40" w:rsidRDefault="00BA1B40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bookmarkStart w:id="3" w:name="_Hlk515014906"/>
          </w:p>
          <w:p w14:paraId="54EB8692" w14:textId="70383CEA" w:rsidR="005C3027" w:rsidRPr="005639CC" w:rsidRDefault="00E97273" w:rsidP="005C3027">
            <w:pPr>
              <w:rPr>
                <w:rFonts w:eastAsiaTheme="minorEastAsia"/>
                <w:color w:val="auto"/>
                <w:sz w:val="22"/>
                <w:szCs w:val="22"/>
                <w:lang w:val="sk-SK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val="sk-SK"/>
              </w:rPr>
              <w:t>m</w:t>
            </w:r>
            <w:r w:rsidR="005C3027" w:rsidRPr="005639CC">
              <w:rPr>
                <w:rFonts w:eastAsiaTheme="minorEastAsia"/>
                <w:color w:val="auto"/>
                <w:sz w:val="22"/>
                <w:szCs w:val="22"/>
                <w:lang w:val="sk-SK"/>
              </w:rPr>
              <w:t>eno a priezvisko: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6488" w14:textId="77777777" w:rsidR="005C3027" w:rsidRPr="005639CC" w:rsidRDefault="005C3027" w:rsidP="005C3027">
            <w:pPr>
              <w:rPr>
                <w:rFonts w:eastAsiaTheme="minorEastAsia"/>
                <w:b/>
                <w:color w:val="auto"/>
                <w:sz w:val="20"/>
                <w:lang w:val="sk-SK"/>
              </w:rPr>
            </w:pPr>
          </w:p>
        </w:tc>
      </w:tr>
      <w:tr w:rsidR="005C3027" w:rsidRPr="005639CC" w14:paraId="026320BC" w14:textId="77777777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04E0" w14:textId="77777777"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14:paraId="2B35E43C" w14:textId="359A7C2B" w:rsidR="005C3027" w:rsidRPr="005639CC" w:rsidRDefault="00E97273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a</w:t>
            </w:r>
            <w:r w:rsidR="005C3027" w:rsidRPr="005639CC">
              <w:rPr>
                <w:rFonts w:eastAsiaTheme="minorEastAsia"/>
                <w:sz w:val="22"/>
                <w:szCs w:val="22"/>
                <w:lang w:val="sk-SK"/>
              </w:rPr>
              <w:t>dresa bydliska: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1A9FD" w14:textId="77777777"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5C3027" w:rsidRPr="005639CC" w14:paraId="2EE64743" w14:textId="77777777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B8D43" w14:textId="77777777"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14:paraId="7A970952" w14:textId="37DD44CA" w:rsidR="005C3027" w:rsidRPr="005639CC" w:rsidRDefault="00E97273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d</w:t>
            </w:r>
            <w:r w:rsidR="005C3027" w:rsidRPr="005639CC">
              <w:rPr>
                <w:rFonts w:eastAsiaTheme="minorEastAsia"/>
                <w:sz w:val="22"/>
                <w:szCs w:val="22"/>
                <w:lang w:val="sk-SK"/>
              </w:rPr>
              <w:t>átum narodenia: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D98A9" w14:textId="77777777"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bookmarkEnd w:id="3"/>
      <w:tr w:rsidR="005C3027" w:rsidRPr="005639CC" w14:paraId="27579516" w14:textId="77777777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B433" w14:textId="77777777"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14:paraId="2735E0B8" w14:textId="7D239984" w:rsidR="005C3027" w:rsidRPr="005639CC" w:rsidRDefault="00E97273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t</w:t>
            </w:r>
            <w:r w:rsidR="005C3027" w:rsidRPr="005639CC">
              <w:rPr>
                <w:rFonts w:eastAsiaTheme="minorEastAsia"/>
                <w:sz w:val="22"/>
                <w:szCs w:val="22"/>
                <w:lang w:val="sk-SK"/>
              </w:rPr>
              <w:t>elefón: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AC4AA" w14:textId="77777777"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5C3027" w:rsidRPr="005639CC" w14:paraId="37100007" w14:textId="77777777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32F9" w14:textId="77777777"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14:paraId="0A536D53" w14:textId="16839E4D" w:rsidR="005C3027" w:rsidRPr="005639CC" w:rsidRDefault="00E97273" w:rsidP="00725406">
            <w:pPr>
              <w:tabs>
                <w:tab w:val="left" w:pos="195"/>
              </w:tabs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e</w:t>
            </w:r>
            <w:r w:rsidR="005C3027" w:rsidRPr="005639CC">
              <w:rPr>
                <w:rFonts w:eastAsiaTheme="minorEastAsia"/>
                <w:sz w:val="22"/>
                <w:szCs w:val="22"/>
                <w:lang w:val="sk-SK"/>
              </w:rPr>
              <w:t>-mail: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5CE16" w14:textId="77777777"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</w:tbl>
    <w:p w14:paraId="7BDDE4CE" w14:textId="77777777" w:rsidR="00AD6903" w:rsidRPr="005639CC" w:rsidRDefault="00AD6903" w:rsidP="00AD6903">
      <w:pPr>
        <w:rPr>
          <w:rStyle w:val="tlid-translation"/>
          <w:rFonts w:eastAsiaTheme="minorEastAsia"/>
          <w:b/>
          <w:lang w:val="sk-SK"/>
        </w:rPr>
      </w:pPr>
    </w:p>
    <w:p w14:paraId="0A9FB1FE" w14:textId="77777777" w:rsidR="00AD6903" w:rsidRPr="005639CC" w:rsidRDefault="00AD6903" w:rsidP="00AD6903">
      <w:pPr>
        <w:spacing w:line="240" w:lineRule="auto"/>
        <w:rPr>
          <w:lang w:val="sk-SK"/>
        </w:rPr>
      </w:pPr>
    </w:p>
    <w:p w14:paraId="2B7C1A31" w14:textId="41B7B3C7" w:rsidR="00804F8B" w:rsidRDefault="00BA1B40" w:rsidP="006C6F93">
      <w:pPr>
        <w:rPr>
          <w:rFonts w:cs="Arial"/>
          <w:b/>
          <w:color w:val="003865"/>
          <w:sz w:val="22"/>
          <w:szCs w:val="22"/>
          <w:lang w:val="sk-SK" w:eastAsia="sk-SK" w:bidi="sk-SK"/>
        </w:rPr>
      </w:pPr>
      <w:r>
        <w:rPr>
          <w:rFonts w:cs="Arial"/>
          <w:b/>
          <w:color w:val="003865"/>
          <w:sz w:val="24"/>
          <w:lang w:val="sk-SK" w:eastAsia="sk-SK" w:bidi="sk-SK"/>
        </w:rPr>
        <w:t>Požaduje od</w:t>
      </w:r>
      <w:r w:rsidR="005C3027" w:rsidRPr="006C6F93">
        <w:rPr>
          <w:rFonts w:cs="Arial"/>
          <w:b/>
          <w:color w:val="003865"/>
          <w:sz w:val="24"/>
          <w:lang w:val="sk-SK" w:eastAsia="sk-SK" w:bidi="sk-SK"/>
        </w:rPr>
        <w:t xml:space="preserve"> prevádzkovateľa</w:t>
      </w:r>
      <w:r w:rsidR="00804F8B">
        <w:rPr>
          <w:rFonts w:cs="Arial"/>
          <w:b/>
          <w:color w:val="003865"/>
          <w:sz w:val="22"/>
          <w:szCs w:val="22"/>
          <w:lang w:val="sk-SK" w:eastAsia="sk-SK" w:bidi="sk-SK"/>
        </w:rPr>
        <w:t>:</w:t>
      </w:r>
    </w:p>
    <w:p w14:paraId="68084B5E" w14:textId="77777777" w:rsidR="00BA1B40" w:rsidRDefault="00BA1B40" w:rsidP="006C6F93">
      <w:pPr>
        <w:rPr>
          <w:rFonts w:cs="Arial"/>
          <w:sz w:val="22"/>
          <w:szCs w:val="22"/>
          <w:lang w:val="sk-SK" w:eastAsia="sk-SK" w:bidi="sk-SK"/>
        </w:rPr>
      </w:pPr>
    </w:p>
    <w:p w14:paraId="53059720" w14:textId="410333C6" w:rsidR="005C3027" w:rsidRDefault="003F607A" w:rsidP="006C6F93">
      <w:pPr>
        <w:rPr>
          <w:rFonts w:cs="Arial"/>
          <w:sz w:val="22"/>
          <w:szCs w:val="22"/>
          <w:lang w:val="sk-SK" w:eastAsia="sk-SK" w:bidi="sk-SK"/>
        </w:rPr>
      </w:pPr>
      <w:proofErr w:type="spellStart"/>
      <w:r w:rsidRPr="003F607A">
        <w:rPr>
          <w:rFonts w:cs="Arial"/>
          <w:sz w:val="22"/>
          <w:szCs w:val="22"/>
          <w:lang w:val="sk-SK" w:eastAsia="sk-SK" w:bidi="sk-SK"/>
        </w:rPr>
        <w:t>Solidia</w:t>
      </w:r>
      <w:proofErr w:type="spellEnd"/>
      <w:r w:rsidRPr="003F607A">
        <w:rPr>
          <w:rFonts w:cs="Arial"/>
          <w:sz w:val="22"/>
          <w:szCs w:val="22"/>
          <w:lang w:val="sk-SK" w:eastAsia="sk-SK" w:bidi="sk-SK"/>
        </w:rPr>
        <w:t xml:space="preserve"> Broker</w:t>
      </w:r>
      <w:r w:rsidR="005C3027" w:rsidRPr="003F607A">
        <w:rPr>
          <w:rFonts w:cs="Arial"/>
          <w:sz w:val="22"/>
          <w:szCs w:val="22"/>
          <w:lang w:val="sk-SK" w:eastAsia="sk-SK" w:bidi="sk-SK"/>
        </w:rPr>
        <w:t>, s.</w:t>
      </w:r>
      <w:r w:rsidR="00E97273">
        <w:rPr>
          <w:rFonts w:cs="Arial"/>
          <w:sz w:val="22"/>
          <w:szCs w:val="22"/>
          <w:lang w:val="sk-SK" w:eastAsia="sk-SK" w:bidi="sk-SK"/>
        </w:rPr>
        <w:t xml:space="preserve"> </w:t>
      </w:r>
      <w:r w:rsidR="005C3027" w:rsidRPr="003F607A">
        <w:rPr>
          <w:rFonts w:cs="Arial"/>
          <w:sz w:val="22"/>
          <w:szCs w:val="22"/>
          <w:lang w:val="sk-SK" w:eastAsia="sk-SK" w:bidi="sk-SK"/>
        </w:rPr>
        <w:t>r.</w:t>
      </w:r>
      <w:r w:rsidR="00E97273">
        <w:rPr>
          <w:rFonts w:cs="Arial"/>
          <w:sz w:val="22"/>
          <w:szCs w:val="22"/>
          <w:lang w:val="sk-SK" w:eastAsia="sk-SK" w:bidi="sk-SK"/>
        </w:rPr>
        <w:t xml:space="preserve"> </w:t>
      </w:r>
      <w:r w:rsidR="005C3027" w:rsidRPr="003F607A">
        <w:rPr>
          <w:rFonts w:cs="Arial"/>
          <w:sz w:val="22"/>
          <w:szCs w:val="22"/>
          <w:lang w:val="sk-SK" w:eastAsia="sk-SK" w:bidi="sk-SK"/>
        </w:rPr>
        <w:t>o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>., so sídlom</w:t>
      </w:r>
      <w:r w:rsidR="00804F8B">
        <w:rPr>
          <w:rFonts w:cs="Arial"/>
          <w:sz w:val="22"/>
          <w:szCs w:val="22"/>
          <w:lang w:val="sk-SK" w:eastAsia="sk-SK" w:bidi="sk-SK"/>
        </w:rPr>
        <w:t xml:space="preserve"> 811 0</w:t>
      </w:r>
      <w:r>
        <w:rPr>
          <w:rFonts w:cs="Arial"/>
          <w:sz w:val="22"/>
          <w:szCs w:val="22"/>
          <w:lang w:val="sk-SK" w:eastAsia="sk-SK" w:bidi="sk-SK"/>
        </w:rPr>
        <w:t>8</w:t>
      </w:r>
      <w:r w:rsidR="00804F8B">
        <w:rPr>
          <w:rFonts w:cs="Arial"/>
          <w:sz w:val="22"/>
          <w:szCs w:val="22"/>
          <w:lang w:val="sk-SK" w:eastAsia="sk-SK" w:bidi="sk-SK"/>
        </w:rPr>
        <w:t xml:space="preserve"> Bratislava,</w:t>
      </w:r>
      <w:r>
        <w:rPr>
          <w:rFonts w:cs="Arial"/>
          <w:sz w:val="22"/>
          <w:szCs w:val="22"/>
          <w:lang w:val="sk-SK" w:eastAsia="sk-SK" w:bidi="sk-SK"/>
        </w:rPr>
        <w:t xml:space="preserve"> Heydukova 12</w:t>
      </w:r>
      <w:r w:rsidR="0033028A">
        <w:rPr>
          <w:rFonts w:cs="Arial"/>
          <w:sz w:val="22"/>
          <w:szCs w:val="22"/>
          <w:lang w:val="sk-SK" w:eastAsia="sk-SK" w:bidi="sk-SK"/>
        </w:rPr>
        <w:t xml:space="preserve"> </w:t>
      </w:r>
      <w:r>
        <w:rPr>
          <w:rFonts w:cs="Arial"/>
          <w:sz w:val="22"/>
          <w:szCs w:val="22"/>
          <w:lang w:val="sk-SK" w:eastAsia="sk-SK" w:bidi="sk-SK"/>
        </w:rPr>
        <w:t>-</w:t>
      </w:r>
      <w:r w:rsidR="0033028A">
        <w:rPr>
          <w:rFonts w:cs="Arial"/>
          <w:sz w:val="22"/>
          <w:szCs w:val="22"/>
          <w:lang w:val="sk-SK" w:eastAsia="sk-SK" w:bidi="sk-SK"/>
        </w:rPr>
        <w:t xml:space="preserve"> </w:t>
      </w:r>
      <w:r>
        <w:rPr>
          <w:rFonts w:cs="Arial"/>
          <w:sz w:val="22"/>
          <w:szCs w:val="22"/>
          <w:lang w:val="sk-SK" w:eastAsia="sk-SK" w:bidi="sk-SK"/>
        </w:rPr>
        <w:t>14,</w:t>
      </w:r>
      <w:r w:rsidR="00804F8B">
        <w:rPr>
          <w:rFonts w:cs="Arial"/>
          <w:sz w:val="22"/>
          <w:szCs w:val="22"/>
          <w:lang w:val="sk-SK" w:eastAsia="sk-SK" w:bidi="sk-SK"/>
        </w:rPr>
        <w:t xml:space="preserve"> 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 xml:space="preserve">IČO </w:t>
      </w:r>
      <w:r w:rsidRPr="003F607A">
        <w:rPr>
          <w:rFonts w:cs="Arial"/>
          <w:sz w:val="22"/>
          <w:szCs w:val="22"/>
          <w:lang w:val="sk-SK" w:eastAsia="sk-SK" w:bidi="sk-SK"/>
        </w:rPr>
        <w:t>50 546 309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>, zapísaná v Obchodnom registri O</w:t>
      </w:r>
      <w:r w:rsidR="00BA1B40">
        <w:rPr>
          <w:rFonts w:cs="Arial"/>
          <w:sz w:val="22"/>
          <w:szCs w:val="22"/>
          <w:lang w:val="sk-SK" w:eastAsia="sk-SK" w:bidi="sk-SK"/>
        </w:rPr>
        <w:t>S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 xml:space="preserve"> Bratislava I, </w:t>
      </w:r>
      <w:r w:rsidR="00BA1B40" w:rsidRPr="00BA1B40">
        <w:rPr>
          <w:rFonts w:cs="Arial"/>
          <w:sz w:val="22"/>
          <w:szCs w:val="22"/>
          <w:lang w:val="sk-SK" w:eastAsia="sk-SK" w:bidi="sk-SK"/>
        </w:rPr>
        <w:t>114851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>/B (ďalej len „</w:t>
      </w:r>
      <w:r w:rsidR="00BA1B40">
        <w:rPr>
          <w:rFonts w:cs="Arial"/>
          <w:sz w:val="22"/>
          <w:szCs w:val="22"/>
          <w:lang w:val="sk-SK" w:eastAsia="sk-SK" w:bidi="sk-SK"/>
        </w:rPr>
        <w:t>spoločnosť</w:t>
      </w:r>
      <w:r w:rsidR="005C3027" w:rsidRPr="006C6F93">
        <w:rPr>
          <w:rFonts w:cs="Arial"/>
          <w:sz w:val="22"/>
          <w:szCs w:val="22"/>
          <w:lang w:val="sk-SK" w:eastAsia="sk-SK" w:bidi="sk-SK"/>
        </w:rPr>
        <w:t>“) o:</w:t>
      </w:r>
    </w:p>
    <w:p w14:paraId="188391DA" w14:textId="77777777" w:rsidR="00804F8B" w:rsidRPr="006C6F93" w:rsidRDefault="00804F8B" w:rsidP="006C6F93">
      <w:pPr>
        <w:rPr>
          <w:rFonts w:cs="Arial"/>
          <w:sz w:val="22"/>
          <w:szCs w:val="22"/>
          <w:lang w:val="sk-SK" w:eastAsia="sk-SK" w:bidi="sk-SK"/>
        </w:rPr>
      </w:pPr>
    </w:p>
    <w:p w14:paraId="0A7F08E7" w14:textId="77777777" w:rsidR="00AD6903" w:rsidRPr="005639CC" w:rsidRDefault="006C6F93" w:rsidP="005C3027">
      <w:pPr>
        <w:spacing w:line="240" w:lineRule="auto"/>
        <w:rPr>
          <w:lang w:val="sk-SK"/>
        </w:rPr>
      </w:pPr>
      <w:r>
        <w:rPr>
          <w:lang w:val="sk-SK"/>
        </w:rPr>
        <w:t xml:space="preserve"> </w:t>
      </w:r>
    </w:p>
    <w:p w14:paraId="46853BF1" w14:textId="77777777" w:rsidR="00AD6903" w:rsidRPr="00370433" w:rsidRDefault="00AD6903" w:rsidP="00AB6217">
      <w:pPr>
        <w:pStyle w:val="Odsekzoznamu"/>
        <w:numPr>
          <w:ilvl w:val="0"/>
          <w:numId w:val="10"/>
        </w:numPr>
        <w:tabs>
          <w:tab w:val="left" w:pos="142"/>
          <w:tab w:val="left" w:pos="284"/>
        </w:tabs>
        <w:spacing w:line="240" w:lineRule="auto"/>
        <w:ind w:hanging="720"/>
        <w:rPr>
          <w:b/>
          <w:sz w:val="22"/>
          <w:szCs w:val="22"/>
          <w:lang w:val="sk-SK"/>
        </w:rPr>
      </w:pPr>
      <w:r w:rsidRPr="00370433">
        <w:rPr>
          <w:b/>
          <w:sz w:val="22"/>
          <w:szCs w:val="22"/>
          <w:lang w:val="sk-SK"/>
        </w:rPr>
        <w:t>Prístup k jeho osobným údajom v rozsahu poskytnutí informácií:</w:t>
      </w:r>
    </w:p>
    <w:p w14:paraId="005964F8" w14:textId="77777777" w:rsidR="00AD6903" w:rsidRPr="005639CC" w:rsidRDefault="00AD6903" w:rsidP="00AD6903">
      <w:pPr>
        <w:spacing w:line="240" w:lineRule="auto"/>
        <w:rPr>
          <w:lang w:val="sk-SK"/>
        </w:rPr>
      </w:pPr>
    </w:p>
    <w:p w14:paraId="00833E76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 účele ich spracovania</w:t>
      </w:r>
    </w:p>
    <w:p w14:paraId="45FFE978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 kategóriách osobných údajov</w:t>
      </w:r>
    </w:p>
    <w:p w14:paraId="05AC7614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príjemcoch alebo kategórii príjemcov, ktorým boli poskytnuté</w:t>
      </w:r>
    </w:p>
    <w:p w14:paraId="443A8F05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úložnej dobe osobných údajov</w:t>
      </w:r>
      <w:r w:rsidR="005639CC">
        <w:rPr>
          <w:rFonts w:cs="Arial"/>
          <w:sz w:val="22"/>
          <w:szCs w:val="22"/>
          <w:lang w:val="sk-SK"/>
        </w:rPr>
        <w:t>,</w:t>
      </w:r>
      <w:r w:rsidRPr="005639CC">
        <w:rPr>
          <w:rFonts w:cs="Arial"/>
          <w:sz w:val="22"/>
          <w:szCs w:val="22"/>
          <w:lang w:val="sk-SK"/>
        </w:rPr>
        <w:t xml:space="preserve"> a ak to nie je možné o kritériu stanovení takejto doby</w:t>
      </w:r>
    </w:p>
    <w:p w14:paraId="158D7DAC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požiadať o opravu</w:t>
      </w:r>
    </w:p>
    <w:p w14:paraId="701AF491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požiadať o výmaz</w:t>
      </w:r>
    </w:p>
    <w:p w14:paraId="55254AA6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podať námietku</w:t>
      </w:r>
    </w:p>
    <w:p w14:paraId="12AD9268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podať sťažnosť na Úrad na ochranu osobných údajov</w:t>
      </w:r>
    </w:p>
    <w:p w14:paraId="27D659ED" w14:textId="77777777" w:rsidR="00AD6903" w:rsidRPr="005639CC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na informácie o zdrojoch, od ktorých pochádzajú osobné údaje</w:t>
      </w:r>
    </w:p>
    <w:p w14:paraId="6544B123" w14:textId="77777777" w:rsidR="00AD6903" w:rsidRDefault="00AD6903" w:rsidP="00AB6217">
      <w:pPr>
        <w:pStyle w:val="Odsekzoznamu"/>
        <w:numPr>
          <w:ilvl w:val="0"/>
          <w:numId w:val="9"/>
        </w:numPr>
        <w:tabs>
          <w:tab w:val="left" w:pos="851"/>
        </w:tabs>
        <w:ind w:left="851" w:hanging="425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tom, či dochádza k automatizovanému sprac</w:t>
      </w:r>
      <w:r w:rsidR="005C3027" w:rsidRPr="005639CC">
        <w:rPr>
          <w:rFonts w:cs="Arial"/>
          <w:sz w:val="22"/>
          <w:szCs w:val="22"/>
          <w:lang w:val="sk-SK"/>
        </w:rPr>
        <w:t>ovaniu o</w:t>
      </w:r>
      <w:r w:rsidR="00370433">
        <w:rPr>
          <w:rFonts w:cs="Arial"/>
          <w:sz w:val="22"/>
          <w:szCs w:val="22"/>
          <w:lang w:val="sk-SK"/>
        </w:rPr>
        <w:t xml:space="preserve">sobných údajov, vrátane </w:t>
      </w:r>
      <w:r w:rsidRPr="005639CC">
        <w:rPr>
          <w:rFonts w:cs="Arial"/>
          <w:sz w:val="22"/>
          <w:szCs w:val="22"/>
          <w:lang w:val="sk-SK"/>
        </w:rPr>
        <w:t>profilovania</w:t>
      </w:r>
    </w:p>
    <w:p w14:paraId="6B564DEF" w14:textId="7EBF8149" w:rsidR="00AD6903" w:rsidRDefault="00AD6903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13CFD85D" w14:textId="35BECFD1" w:rsidR="003F607A" w:rsidRDefault="003F607A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743761FC" w14:textId="260C3D2D" w:rsidR="003F607A" w:rsidRDefault="00703EB3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  <w:r w:rsidRPr="00703EB3">
        <w:rPr>
          <w:rFonts w:cs="Arial"/>
          <w:sz w:val="22"/>
          <w:szCs w:val="22"/>
          <w:lang w:val="sk-SK"/>
        </w:rPr>
        <w:lastRenderedPageBreak/>
        <w:drawing>
          <wp:inline distT="0" distB="0" distL="0" distR="0" wp14:anchorId="3E93A3F7" wp14:editId="6DCB3EFD">
            <wp:extent cx="1085246" cy="350520"/>
            <wp:effectExtent l="0" t="0" r="63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096" cy="35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A78D" w14:textId="1B1CED06" w:rsidR="003F607A" w:rsidRDefault="003F607A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5EAFCBAB" w14:textId="261F5F03" w:rsidR="003F607A" w:rsidRDefault="003F607A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1C8CC5F7" w14:textId="77777777" w:rsidR="003F607A" w:rsidRPr="005639CC" w:rsidRDefault="003F607A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68F8B56B" w14:textId="77777777" w:rsidR="00AD6903" w:rsidRPr="00370433" w:rsidRDefault="00AD6903" w:rsidP="00AB6217">
      <w:pPr>
        <w:pStyle w:val="Odsekzoznamu"/>
        <w:numPr>
          <w:ilvl w:val="1"/>
          <w:numId w:val="11"/>
        </w:numPr>
        <w:tabs>
          <w:tab w:val="left" w:pos="284"/>
          <w:tab w:val="left" w:pos="1276"/>
        </w:tabs>
        <w:spacing w:line="240" w:lineRule="auto"/>
        <w:ind w:left="284" w:hanging="284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Prenos osobných údajov k inému prevádzkovateľovi alebo sprostredkovateľovi, konkrétne k:</w:t>
      </w:r>
    </w:p>
    <w:p w14:paraId="2854C3C8" w14:textId="77777777" w:rsidR="0075362E" w:rsidRPr="005639CC" w:rsidRDefault="00AD6903" w:rsidP="0075362E">
      <w:pPr>
        <w:tabs>
          <w:tab w:val="left" w:pos="567"/>
        </w:tabs>
        <w:spacing w:line="240" w:lineRule="auto"/>
        <w:rPr>
          <w:rFonts w:cs="Arial"/>
          <w:b/>
          <w:sz w:val="22"/>
          <w:szCs w:val="22"/>
          <w:lang w:val="sk-SK"/>
        </w:rPr>
      </w:pPr>
      <w:r w:rsidRPr="005639CC">
        <w:rPr>
          <w:rFonts w:cs="Arial"/>
          <w:b/>
          <w:sz w:val="22"/>
          <w:szCs w:val="22"/>
          <w:lang w:val="sk-SK"/>
        </w:rPr>
        <w:t xml:space="preserve">    </w:t>
      </w:r>
      <w:r w:rsidR="0075362E" w:rsidRPr="005639CC">
        <w:rPr>
          <w:rFonts w:cs="Arial"/>
          <w:b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75362E" w:rsidRPr="005639CC" w14:paraId="3A52B4F1" w14:textId="77777777" w:rsidTr="0072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9770" w14:textId="082461A6" w:rsidR="0075362E" w:rsidRPr="005639CC" w:rsidRDefault="0033028A" w:rsidP="00804F8B">
            <w:pPr>
              <w:spacing w:line="360" w:lineRule="auto"/>
              <w:ind w:left="179"/>
              <w:rPr>
                <w:rFonts w:eastAsiaTheme="minorEastAsia"/>
                <w:color w:val="auto"/>
                <w:sz w:val="22"/>
                <w:szCs w:val="22"/>
                <w:lang w:val="sk-SK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val="sk-SK"/>
              </w:rPr>
              <w:t>o</w:t>
            </w:r>
            <w:r w:rsidR="0075362E" w:rsidRPr="005639CC">
              <w:rPr>
                <w:rFonts w:eastAsiaTheme="minorEastAsia"/>
                <w:color w:val="auto"/>
                <w:sz w:val="22"/>
                <w:szCs w:val="22"/>
                <w:lang w:val="sk-SK"/>
              </w:rPr>
              <w:t>bchodné meno: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97DFB" w14:textId="77777777" w:rsidR="0075362E" w:rsidRPr="005639CC" w:rsidRDefault="0075362E" w:rsidP="00804F8B">
            <w:pPr>
              <w:spacing w:line="360" w:lineRule="auto"/>
              <w:rPr>
                <w:rFonts w:eastAsiaTheme="minorEastAsia"/>
                <w:b/>
                <w:color w:val="auto"/>
                <w:sz w:val="20"/>
                <w:lang w:val="sk-SK"/>
              </w:rPr>
            </w:pPr>
          </w:p>
        </w:tc>
      </w:tr>
      <w:tr w:rsidR="0075362E" w:rsidRPr="005639CC" w14:paraId="3D5A2721" w14:textId="77777777" w:rsidTr="00C67EFC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4238" w14:textId="7F3F10CD" w:rsidR="0075362E" w:rsidRPr="005639CC" w:rsidRDefault="0033028A" w:rsidP="00804F8B">
            <w:pPr>
              <w:spacing w:line="360" w:lineRule="auto"/>
              <w:ind w:left="179"/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s</w:t>
            </w:r>
            <w:r w:rsidR="0075362E" w:rsidRPr="005639CC">
              <w:rPr>
                <w:rFonts w:eastAsiaTheme="minorEastAsia"/>
                <w:sz w:val="22"/>
                <w:szCs w:val="22"/>
                <w:lang w:val="sk-SK"/>
              </w:rPr>
              <w:t>ídlo: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D0874" w14:textId="77777777" w:rsidR="0075362E" w:rsidRPr="005639CC" w:rsidRDefault="0075362E" w:rsidP="00804F8B">
            <w:pPr>
              <w:spacing w:line="480" w:lineRule="auto"/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75362E" w:rsidRPr="005639CC" w14:paraId="6B723004" w14:textId="77777777" w:rsidTr="00C67EFC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BE06C" w14:textId="77777777" w:rsidR="0075362E" w:rsidRPr="005639CC" w:rsidRDefault="0075362E" w:rsidP="00804F8B">
            <w:pPr>
              <w:ind w:left="179"/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D7B5B" w14:textId="77777777" w:rsidR="0075362E" w:rsidRPr="005639CC" w:rsidRDefault="0075362E" w:rsidP="00804F8B">
            <w:pPr>
              <w:spacing w:line="480" w:lineRule="auto"/>
              <w:rPr>
                <w:rFonts w:eastAsiaTheme="minorEastAsia"/>
                <w:b/>
                <w:sz w:val="20"/>
                <w:lang w:val="sk-SK"/>
              </w:rPr>
            </w:pPr>
          </w:p>
        </w:tc>
      </w:tr>
    </w:tbl>
    <w:p w14:paraId="16A9011E" w14:textId="77777777" w:rsidR="0075362E" w:rsidRPr="005639CC" w:rsidRDefault="0075362E" w:rsidP="0075362E">
      <w:pPr>
        <w:tabs>
          <w:tab w:val="left" w:pos="284"/>
        </w:tabs>
        <w:spacing w:line="240" w:lineRule="auto"/>
        <w:rPr>
          <w:rFonts w:cs="Arial"/>
          <w:b/>
          <w:sz w:val="22"/>
          <w:szCs w:val="22"/>
          <w:lang w:val="sk-SK"/>
        </w:rPr>
      </w:pPr>
    </w:p>
    <w:p w14:paraId="6C9C9285" w14:textId="77777777" w:rsidR="00AD6903" w:rsidRPr="005639CC" w:rsidRDefault="00AD6903" w:rsidP="00AB6217">
      <w:pPr>
        <w:pStyle w:val="Odsekzoznamu"/>
        <w:numPr>
          <w:ilvl w:val="0"/>
          <w:numId w:val="12"/>
        </w:num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v štruktúrovanom, bežne používanom a strojovo čitateľnom formáte</w:t>
      </w:r>
    </w:p>
    <w:p w14:paraId="4DADE21D" w14:textId="77777777" w:rsidR="00AD6903" w:rsidRDefault="00AD6903" w:rsidP="00AB6217">
      <w:pPr>
        <w:pStyle w:val="Odsekzoznamu"/>
        <w:numPr>
          <w:ilvl w:val="0"/>
          <w:numId w:val="12"/>
        </w:num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odovzdanie osobných údajov uvedenej osobe priamo</w:t>
      </w:r>
    </w:p>
    <w:p w14:paraId="22C85EA9" w14:textId="77777777" w:rsidR="00370433" w:rsidRPr="005639CC" w:rsidRDefault="00370433" w:rsidP="00370433">
      <w:pPr>
        <w:pStyle w:val="Odsekzoznamu"/>
        <w:numPr>
          <w:ilvl w:val="0"/>
          <w:numId w:val="0"/>
        </w:numPr>
        <w:tabs>
          <w:tab w:val="left" w:pos="284"/>
          <w:tab w:val="left" w:pos="1005"/>
        </w:tabs>
        <w:spacing w:line="240" w:lineRule="auto"/>
        <w:ind w:left="1005"/>
        <w:rPr>
          <w:rFonts w:cs="Arial"/>
          <w:sz w:val="22"/>
          <w:szCs w:val="22"/>
          <w:lang w:val="sk-SK"/>
        </w:rPr>
      </w:pPr>
    </w:p>
    <w:p w14:paraId="7BE430FD" w14:textId="77777777" w:rsidR="00AD6903" w:rsidRPr="005639CC" w:rsidRDefault="00AD6903" w:rsidP="006C6F93">
      <w:pPr>
        <w:tabs>
          <w:tab w:val="left" w:pos="284"/>
        </w:tabs>
        <w:spacing w:line="240" w:lineRule="auto"/>
        <w:ind w:left="574" w:hanging="290"/>
        <w:rPr>
          <w:rFonts w:cs="Arial"/>
          <w:sz w:val="22"/>
          <w:szCs w:val="22"/>
          <w:lang w:val="sk-SK"/>
        </w:rPr>
      </w:pPr>
    </w:p>
    <w:p w14:paraId="7C385191" w14:textId="77777777" w:rsidR="00AD6903" w:rsidRPr="00370433" w:rsidRDefault="00AD6903" w:rsidP="00AB6217">
      <w:pPr>
        <w:pStyle w:val="Odsekzoznamu"/>
        <w:numPr>
          <w:ilvl w:val="1"/>
          <w:numId w:val="13"/>
        </w:numPr>
        <w:tabs>
          <w:tab w:val="left" w:pos="284"/>
        </w:tabs>
        <w:spacing w:line="240" w:lineRule="auto"/>
        <w:ind w:hanging="1440"/>
        <w:rPr>
          <w:rFonts w:cs="Arial"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Opravu osobných údajov nasledovne:</w:t>
      </w:r>
    </w:p>
    <w:p w14:paraId="179E2B07" w14:textId="77777777" w:rsidR="00AD6903" w:rsidRPr="005639CC" w:rsidRDefault="00AD6903" w:rsidP="00370433">
      <w:pPr>
        <w:tabs>
          <w:tab w:val="left" w:pos="284"/>
          <w:tab w:val="left" w:pos="567"/>
          <w:tab w:val="left" w:pos="709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14:paraId="29E56F0E" w14:textId="77777777" w:rsidR="00AD6903" w:rsidRPr="005639CC" w:rsidRDefault="00AD6903" w:rsidP="00AD6903">
      <w:pPr>
        <w:tabs>
          <w:tab w:val="left" w:pos="426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61E238D0" w14:textId="77777777" w:rsidR="00AD6903" w:rsidRPr="00370433" w:rsidRDefault="00AD6903" w:rsidP="00AB6217">
      <w:pPr>
        <w:pStyle w:val="Odsekzoznamu"/>
        <w:numPr>
          <w:ilvl w:val="1"/>
          <w:numId w:val="13"/>
        </w:numPr>
        <w:tabs>
          <w:tab w:val="left" w:pos="284"/>
        </w:tabs>
        <w:spacing w:line="240" w:lineRule="auto"/>
        <w:ind w:hanging="1440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Výmaz osobných údajov nasledovne:</w:t>
      </w:r>
    </w:p>
    <w:p w14:paraId="3EAA5D67" w14:textId="77777777" w:rsidR="00AD6903" w:rsidRPr="005639CC" w:rsidRDefault="00AD6903" w:rsidP="00370433">
      <w:pPr>
        <w:tabs>
          <w:tab w:val="left" w:pos="0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14:paraId="28CE0A17" w14:textId="77777777" w:rsidR="00AD6903" w:rsidRPr="005639CC" w:rsidRDefault="00AD6903" w:rsidP="00AD6903">
      <w:pPr>
        <w:tabs>
          <w:tab w:val="left" w:pos="426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0365EDC0" w14:textId="77777777" w:rsidR="00AD6903" w:rsidRPr="00370433" w:rsidRDefault="00AD6903" w:rsidP="00AB6217">
      <w:pPr>
        <w:pStyle w:val="Odsekzoznamu"/>
        <w:numPr>
          <w:ilvl w:val="0"/>
          <w:numId w:val="14"/>
        </w:numPr>
        <w:tabs>
          <w:tab w:val="left" w:pos="284"/>
        </w:tabs>
        <w:spacing w:line="240" w:lineRule="auto"/>
        <w:ind w:hanging="720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Obmedzenie osobných údajov:</w:t>
      </w:r>
    </w:p>
    <w:p w14:paraId="785E869C" w14:textId="77777777" w:rsidR="00AD6903" w:rsidRPr="005639CC" w:rsidRDefault="00AD6903" w:rsidP="00370433">
      <w:pPr>
        <w:tabs>
          <w:tab w:val="left" w:pos="0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14:paraId="5D5F00C9" w14:textId="77777777" w:rsidR="00804F8B" w:rsidRDefault="00AD6903" w:rsidP="00AD6903">
      <w:pPr>
        <w:tabs>
          <w:tab w:val="left" w:pos="36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 xml:space="preserve"> </w:t>
      </w:r>
      <w:r w:rsidRPr="005639CC">
        <w:rPr>
          <w:rFonts w:cs="Arial"/>
          <w:sz w:val="22"/>
          <w:szCs w:val="22"/>
          <w:lang w:val="sk-SK"/>
        </w:rPr>
        <w:tab/>
      </w:r>
    </w:p>
    <w:p w14:paraId="20AE1170" w14:textId="77777777" w:rsidR="00AD6903" w:rsidRPr="00BA1B40" w:rsidRDefault="00AD6903" w:rsidP="00AB6217">
      <w:pPr>
        <w:pStyle w:val="Odsekzoznamu"/>
        <w:numPr>
          <w:ilvl w:val="0"/>
          <w:numId w:val="14"/>
        </w:numPr>
        <w:tabs>
          <w:tab w:val="left" w:pos="284"/>
        </w:tabs>
        <w:spacing w:line="240" w:lineRule="auto"/>
        <w:ind w:hanging="720"/>
        <w:rPr>
          <w:rFonts w:cs="Arial"/>
          <w:b/>
          <w:sz w:val="22"/>
          <w:szCs w:val="22"/>
          <w:lang w:val="sk-SK"/>
        </w:rPr>
      </w:pPr>
      <w:r w:rsidRPr="00BA1B40">
        <w:rPr>
          <w:rFonts w:cs="Arial"/>
          <w:b/>
          <w:sz w:val="22"/>
          <w:szCs w:val="22"/>
          <w:lang w:val="sk-SK"/>
        </w:rPr>
        <w:t>Z dôvodu:</w:t>
      </w:r>
    </w:p>
    <w:p w14:paraId="50DFB72D" w14:textId="77777777" w:rsidR="00AD6903" w:rsidRPr="005639CC" w:rsidRDefault="00AD6903" w:rsidP="00AB6217">
      <w:pPr>
        <w:pStyle w:val="Odsekzoznamu"/>
        <w:numPr>
          <w:ilvl w:val="0"/>
          <w:numId w:val="15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popiera presnosť osobných údajov</w:t>
      </w:r>
    </w:p>
    <w:p w14:paraId="318309BF" w14:textId="77777777" w:rsidR="00AD6903" w:rsidRPr="005639CC" w:rsidRDefault="00AD6903" w:rsidP="00AB6217">
      <w:pPr>
        <w:pStyle w:val="Odsekzoznamu"/>
        <w:numPr>
          <w:ilvl w:val="0"/>
          <w:numId w:val="15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považuje spracovanie za protiprávne</w:t>
      </w:r>
    </w:p>
    <w:p w14:paraId="0B19BA68" w14:textId="77777777" w:rsidR="00AD6903" w:rsidRPr="005639CC" w:rsidRDefault="00AD6903" w:rsidP="00AB6217">
      <w:pPr>
        <w:pStyle w:val="Odsekzoznamu"/>
        <w:numPr>
          <w:ilvl w:val="0"/>
          <w:numId w:val="15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vzniesol námietku</w:t>
      </w:r>
    </w:p>
    <w:p w14:paraId="7510EF56" w14:textId="77777777" w:rsidR="00AD6903" w:rsidRPr="005639CC" w:rsidRDefault="00AD6903" w:rsidP="00AB6217">
      <w:pPr>
        <w:pStyle w:val="Odsekzoznamu"/>
        <w:numPr>
          <w:ilvl w:val="0"/>
          <w:numId w:val="15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žiada o spracovávanie jeho osobných údajov len v nevyhnutnom rozsahu potrebnom na uplatnenie jeho nárokov</w:t>
      </w:r>
    </w:p>
    <w:p w14:paraId="25BAA1FE" w14:textId="1BD2D724" w:rsidR="00AD6903" w:rsidRPr="005639CC" w:rsidRDefault="00AD6903" w:rsidP="00AB6217">
      <w:pPr>
        <w:pStyle w:val="Odsekzoznamu"/>
        <w:numPr>
          <w:ilvl w:val="0"/>
          <w:numId w:val="15"/>
        </w:numPr>
        <w:pBdr>
          <w:bottom w:val="single" w:sz="12" w:space="1" w:color="auto"/>
        </w:pBd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iné:</w:t>
      </w:r>
    </w:p>
    <w:p w14:paraId="6B4B6E9F" w14:textId="56E4584C" w:rsidR="006F4575" w:rsidRDefault="006F4575" w:rsidP="00370433">
      <w:pPr>
        <w:tabs>
          <w:tab w:val="left" w:pos="426"/>
        </w:tabs>
        <w:spacing w:line="480" w:lineRule="auto"/>
        <w:rPr>
          <w:rFonts w:cs="Arial"/>
          <w:sz w:val="22"/>
          <w:szCs w:val="22"/>
          <w:lang w:val="sk-SK"/>
        </w:rPr>
      </w:pPr>
      <w:bookmarkStart w:id="4" w:name="_Hlk515274014"/>
    </w:p>
    <w:p w14:paraId="0E1CC9FA" w14:textId="40995F28" w:rsidR="00AD6903" w:rsidRDefault="00703EB3" w:rsidP="00370433">
      <w:pPr>
        <w:tabs>
          <w:tab w:val="left" w:pos="426"/>
        </w:tabs>
        <w:spacing w:line="480" w:lineRule="auto"/>
        <w:rPr>
          <w:rFonts w:cs="Arial"/>
          <w:sz w:val="22"/>
          <w:szCs w:val="22"/>
          <w:lang w:val="sk-SK"/>
        </w:rPr>
      </w:pPr>
      <w:r w:rsidRPr="00703EB3">
        <w:rPr>
          <w:rFonts w:cs="Arial"/>
          <w:sz w:val="22"/>
          <w:szCs w:val="22"/>
          <w:lang w:val="sk-SK"/>
        </w:rPr>
        <w:lastRenderedPageBreak/>
        <w:drawing>
          <wp:inline distT="0" distB="0" distL="0" distR="0" wp14:anchorId="1E8E3548" wp14:editId="6292AD12">
            <wp:extent cx="1089660" cy="377825"/>
            <wp:effectExtent l="0" t="0" r="0" b="317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703" cy="3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903" w:rsidRPr="005639CC">
        <w:rPr>
          <w:rFonts w:cs="Arial"/>
          <w:sz w:val="22"/>
          <w:szCs w:val="22"/>
          <w:lang w:val="sk-SK"/>
        </w:rPr>
        <w:t>______________________________________________________________</w:t>
      </w:r>
      <w:r w:rsidR="00C67EFC">
        <w:rPr>
          <w:rFonts w:cs="Arial"/>
          <w:sz w:val="22"/>
          <w:szCs w:val="22"/>
          <w:lang w:val="sk-SK"/>
        </w:rPr>
        <w:t>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_______________________________________________________________________</w:t>
      </w:r>
      <w:r w:rsidR="00C67EFC">
        <w:rPr>
          <w:rFonts w:cs="Arial"/>
          <w:sz w:val="22"/>
          <w:szCs w:val="22"/>
          <w:lang w:val="sk-SK"/>
        </w:rPr>
        <w:t>___</w:t>
      </w:r>
    </w:p>
    <w:p w14:paraId="017D2842" w14:textId="77777777" w:rsidR="00804F8B" w:rsidRDefault="00804F8B" w:rsidP="00804F8B">
      <w:pPr>
        <w:spacing w:line="480" w:lineRule="auto"/>
        <w:rPr>
          <w:rFonts w:cs="Arial"/>
          <w:sz w:val="22"/>
          <w:szCs w:val="22"/>
          <w:lang w:val="sk-SK"/>
        </w:rPr>
      </w:pPr>
      <w:r w:rsidRPr="00804F8B">
        <w:rPr>
          <w:rFonts w:cs="Arial"/>
          <w:sz w:val="22"/>
          <w:szCs w:val="22"/>
          <w:lang w:val="sk-SK"/>
        </w:rPr>
        <w:t>___________________________________________________________________________</w:t>
      </w:r>
      <w:bookmarkEnd w:id="4"/>
    </w:p>
    <w:p w14:paraId="34E2E9D3" w14:textId="77777777" w:rsidR="00370433" w:rsidRPr="00370433" w:rsidRDefault="00AD6903" w:rsidP="00AB6217">
      <w:pPr>
        <w:pStyle w:val="Odsekzoznamu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hanging="720"/>
        <w:rPr>
          <w:rFonts w:cs="Arial"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Informácie žiadam poskytnúť:</w:t>
      </w:r>
    </w:p>
    <w:p w14:paraId="0031207E" w14:textId="50952442" w:rsidR="00370433" w:rsidRDefault="0033028A" w:rsidP="00AB6217">
      <w:pPr>
        <w:pStyle w:val="Odsekzoznamu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567" w:hanging="283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p</w:t>
      </w:r>
      <w:r w:rsidR="00AD6903" w:rsidRPr="00370433">
        <w:rPr>
          <w:rFonts w:cs="Arial"/>
          <w:sz w:val="22"/>
          <w:szCs w:val="22"/>
          <w:lang w:val="sk-SK"/>
        </w:rPr>
        <w:t>oštou</w:t>
      </w:r>
    </w:p>
    <w:p w14:paraId="77B83745" w14:textId="7E87D84A" w:rsidR="00AD6903" w:rsidRPr="00370433" w:rsidRDefault="00AD6903" w:rsidP="00AB6217">
      <w:pPr>
        <w:pStyle w:val="Odsekzoznamu"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567" w:hanging="283"/>
        <w:rPr>
          <w:rFonts w:cs="Arial"/>
          <w:sz w:val="22"/>
          <w:szCs w:val="22"/>
          <w:lang w:val="sk-SK"/>
        </w:rPr>
      </w:pPr>
      <w:r w:rsidRPr="00370433">
        <w:rPr>
          <w:rFonts w:cs="Arial"/>
          <w:sz w:val="22"/>
          <w:szCs w:val="22"/>
          <w:lang w:val="sk-SK"/>
        </w:rPr>
        <w:t xml:space="preserve">elektronicky na </w:t>
      </w:r>
      <w:r w:rsidR="0033028A">
        <w:rPr>
          <w:rFonts w:cs="Arial"/>
          <w:sz w:val="22"/>
          <w:szCs w:val="22"/>
          <w:lang w:val="sk-SK"/>
        </w:rPr>
        <w:t>e-</w:t>
      </w:r>
      <w:r w:rsidRPr="00370433">
        <w:rPr>
          <w:rFonts w:cs="Arial"/>
          <w:sz w:val="22"/>
          <w:szCs w:val="22"/>
          <w:lang w:val="sk-SK"/>
        </w:rPr>
        <w:t>mail: ____________________</w:t>
      </w:r>
      <w:r w:rsidR="003F607A">
        <w:rPr>
          <w:rFonts w:cs="Arial"/>
          <w:sz w:val="22"/>
          <w:szCs w:val="22"/>
          <w:lang w:val="sk-SK"/>
        </w:rPr>
        <w:t>__________</w:t>
      </w:r>
    </w:p>
    <w:p w14:paraId="48C2B8A7" w14:textId="77777777" w:rsidR="003F607A" w:rsidRDefault="003F607A" w:rsidP="006C6F93">
      <w:pPr>
        <w:spacing w:line="240" w:lineRule="auto"/>
        <w:rPr>
          <w:rFonts w:cs="Arial"/>
          <w:b/>
          <w:color w:val="003865"/>
          <w:sz w:val="22"/>
          <w:szCs w:val="22"/>
          <w:lang w:val="sk-SK" w:eastAsia="sk-SK" w:bidi="sk-SK"/>
        </w:rPr>
      </w:pPr>
    </w:p>
    <w:p w14:paraId="4D7E5147" w14:textId="77777777" w:rsidR="003F607A" w:rsidRDefault="003F607A" w:rsidP="006C6F93">
      <w:pPr>
        <w:spacing w:line="240" w:lineRule="auto"/>
        <w:rPr>
          <w:rFonts w:cs="Arial"/>
          <w:b/>
          <w:color w:val="003865"/>
          <w:sz w:val="22"/>
          <w:szCs w:val="22"/>
          <w:lang w:val="sk-SK" w:eastAsia="sk-SK" w:bidi="sk-SK"/>
        </w:rPr>
      </w:pPr>
    </w:p>
    <w:p w14:paraId="1933F3C2" w14:textId="0CD7ED75" w:rsidR="0075362E" w:rsidRPr="00BA1B40" w:rsidRDefault="0075362E" w:rsidP="00AB6217">
      <w:pPr>
        <w:pStyle w:val="Odsekzoznamu"/>
        <w:numPr>
          <w:ilvl w:val="0"/>
          <w:numId w:val="14"/>
        </w:numPr>
        <w:tabs>
          <w:tab w:val="left" w:pos="284"/>
        </w:tabs>
        <w:spacing w:line="240" w:lineRule="auto"/>
        <w:ind w:hanging="720"/>
        <w:rPr>
          <w:rFonts w:cs="Arial"/>
          <w:b/>
          <w:sz w:val="22"/>
          <w:szCs w:val="22"/>
          <w:lang w:val="sk-SK"/>
        </w:rPr>
      </w:pPr>
      <w:r w:rsidRPr="00BA1B40">
        <w:rPr>
          <w:rFonts w:cs="Arial"/>
          <w:b/>
          <w:sz w:val="22"/>
          <w:szCs w:val="22"/>
          <w:lang w:val="sk-SK"/>
        </w:rPr>
        <w:t>Vznáša</w:t>
      </w:r>
      <w:r w:rsidR="00BA1B40">
        <w:rPr>
          <w:rFonts w:cs="Arial"/>
          <w:b/>
          <w:sz w:val="22"/>
          <w:szCs w:val="22"/>
          <w:lang w:val="sk-SK"/>
        </w:rPr>
        <w:t>m</w:t>
      </w:r>
      <w:r w:rsidRPr="00BA1B40">
        <w:rPr>
          <w:rFonts w:cs="Arial"/>
          <w:b/>
          <w:sz w:val="22"/>
          <w:szCs w:val="22"/>
          <w:lang w:val="sk-SK"/>
        </w:rPr>
        <w:t xml:space="preserve"> námietku proti spracovaniu osobných údajov z dôvodu: </w:t>
      </w:r>
      <w:r w:rsidR="00AD6903" w:rsidRPr="00BA1B40">
        <w:rPr>
          <w:rFonts w:cs="Arial"/>
          <w:b/>
          <w:sz w:val="22"/>
          <w:szCs w:val="22"/>
          <w:lang w:val="sk-SK"/>
        </w:rPr>
        <w:t xml:space="preserve"> </w:t>
      </w:r>
    </w:p>
    <w:p w14:paraId="791B109F" w14:textId="77777777" w:rsidR="00AD6903" w:rsidRPr="005639CC" w:rsidRDefault="00AD6903" w:rsidP="00804F8B">
      <w:pPr>
        <w:spacing w:line="480" w:lineRule="auto"/>
        <w:rPr>
          <w:rFonts w:cs="Arial"/>
          <w:sz w:val="22"/>
          <w:szCs w:val="22"/>
          <w:lang w:val="sk-SK" w:eastAsia="sk-SK" w:bidi="sk-SK"/>
        </w:rPr>
      </w:pPr>
      <w:r w:rsidRPr="005639CC">
        <w:rPr>
          <w:rFonts w:cs="Arial"/>
          <w:sz w:val="22"/>
          <w:szCs w:val="22"/>
          <w:lang w:val="sk-SK" w:eastAsia="sk-SK" w:bidi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 w:eastAsia="sk-SK" w:bidi="sk-SK"/>
        </w:rPr>
        <w:t>________________________________________________________________</w:t>
      </w:r>
      <w:r w:rsidR="00804F8B">
        <w:rPr>
          <w:rFonts w:cs="Arial"/>
          <w:sz w:val="22"/>
          <w:szCs w:val="22"/>
          <w:lang w:val="sk-SK" w:eastAsia="sk-SK" w:bidi="sk-SK"/>
        </w:rPr>
        <w:t>___</w:t>
      </w:r>
    </w:p>
    <w:p w14:paraId="1E5997FA" w14:textId="77777777" w:rsidR="00370433" w:rsidRDefault="0037043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148D562D" w14:textId="77777777" w:rsidR="00AD6903" w:rsidRPr="005639CC" w:rsidRDefault="00AD690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0D2FB107" w14:textId="7D7DCAB7" w:rsidR="00AD6903" w:rsidRDefault="00AD6903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 xml:space="preserve">V </w:t>
      </w:r>
      <w:r w:rsidR="00E60020">
        <w:rPr>
          <w:rFonts w:cs="Arial"/>
          <w:sz w:val="22"/>
          <w:szCs w:val="22"/>
          <w:lang w:val="sk-SK"/>
        </w:rPr>
        <w:t>.................................................</w:t>
      </w:r>
      <w:r w:rsidRPr="005639CC">
        <w:rPr>
          <w:rFonts w:cs="Arial"/>
          <w:sz w:val="22"/>
          <w:szCs w:val="22"/>
          <w:lang w:val="sk-SK"/>
        </w:rPr>
        <w:t>, dň</w:t>
      </w:r>
      <w:r w:rsidR="00025AEA">
        <w:rPr>
          <w:rFonts w:cs="Arial"/>
          <w:sz w:val="22"/>
          <w:szCs w:val="22"/>
          <w:lang w:val="sk-SK"/>
        </w:rPr>
        <w:t>a .............................................</w:t>
      </w:r>
    </w:p>
    <w:p w14:paraId="79A70140" w14:textId="77777777" w:rsidR="00514A74" w:rsidRPr="005639CC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16E7FECC" w14:textId="77777777" w:rsidR="00514A74" w:rsidRPr="00514A74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5D26860A" w14:textId="3BB08EE6" w:rsidR="00514A74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7F66F1F4" w14:textId="30D38398" w:rsidR="003F607A" w:rsidRDefault="003F607A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3D6C3E21" w14:textId="61D3BDF7" w:rsidR="003F607A" w:rsidRDefault="003F607A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132B8885" w14:textId="77777777" w:rsidR="003F607A" w:rsidRPr="00514A74" w:rsidRDefault="003F607A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396E4B0D" w14:textId="5BAD9480" w:rsidR="003F607A" w:rsidRDefault="00025AEA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 w:rsidR="00514A74" w:rsidRPr="00514A74">
        <w:rPr>
          <w:rFonts w:cs="Arial"/>
          <w:sz w:val="22"/>
          <w:szCs w:val="22"/>
          <w:lang w:val="sk-SK"/>
        </w:rPr>
        <w:t>________________________________________</w:t>
      </w:r>
    </w:p>
    <w:p w14:paraId="20B547BE" w14:textId="288D9A28" w:rsidR="00514A74" w:rsidRDefault="00025AEA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  <w:t xml:space="preserve">     </w:t>
      </w:r>
      <w:r w:rsidR="0033028A">
        <w:rPr>
          <w:rFonts w:cs="Arial"/>
          <w:sz w:val="22"/>
          <w:szCs w:val="22"/>
          <w:lang w:val="sk-SK"/>
        </w:rPr>
        <w:t>m</w:t>
      </w:r>
      <w:r w:rsidR="00514A74" w:rsidRPr="00514A74">
        <w:rPr>
          <w:rFonts w:cs="Arial"/>
          <w:sz w:val="22"/>
          <w:szCs w:val="22"/>
          <w:lang w:val="sk-SK"/>
        </w:rPr>
        <w:t>eno a</w:t>
      </w:r>
      <w:r w:rsidR="005E5214">
        <w:rPr>
          <w:rFonts w:cs="Arial"/>
          <w:sz w:val="22"/>
          <w:szCs w:val="22"/>
          <w:lang w:val="sk-SK"/>
        </w:rPr>
        <w:t> </w:t>
      </w:r>
      <w:r w:rsidR="00514A74" w:rsidRPr="00514A74">
        <w:rPr>
          <w:rFonts w:cs="Arial"/>
          <w:sz w:val="22"/>
          <w:szCs w:val="22"/>
          <w:lang w:val="sk-SK"/>
        </w:rPr>
        <w:t>priezvisko</w:t>
      </w:r>
      <w:r w:rsidR="005E5214">
        <w:rPr>
          <w:rFonts w:cs="Arial"/>
          <w:sz w:val="22"/>
          <w:szCs w:val="22"/>
          <w:lang w:val="sk-SK"/>
        </w:rPr>
        <w:t>, podpis</w:t>
      </w:r>
    </w:p>
    <w:p w14:paraId="658DF686" w14:textId="77777777" w:rsidR="00AD6903" w:rsidRDefault="00B403E0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ab/>
      </w:r>
      <w:r w:rsidRPr="005639CC">
        <w:rPr>
          <w:rFonts w:cs="Arial"/>
          <w:sz w:val="22"/>
          <w:szCs w:val="22"/>
          <w:lang w:val="sk-SK"/>
        </w:rPr>
        <w:tab/>
      </w:r>
      <w:r w:rsidR="006C6F93">
        <w:rPr>
          <w:rFonts w:cs="Arial"/>
          <w:sz w:val="22"/>
          <w:szCs w:val="22"/>
          <w:lang w:val="sk-SK"/>
        </w:rPr>
        <w:t xml:space="preserve">          </w:t>
      </w:r>
    </w:p>
    <w:p w14:paraId="12375CDB" w14:textId="77777777" w:rsidR="005E5214" w:rsidRPr="005639CC" w:rsidRDefault="005E521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14:paraId="70F1FFCB" w14:textId="4F2E5F64" w:rsidR="00AD6903" w:rsidRPr="005639CC" w:rsidRDefault="00804F8B" w:rsidP="00804F8B">
      <w:pPr>
        <w:tabs>
          <w:tab w:val="left" w:pos="284"/>
        </w:tabs>
        <w:spacing w:line="240" w:lineRule="auto"/>
        <w:ind w:left="-142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* </w:t>
      </w:r>
      <w:r w:rsidR="003F607A">
        <w:rPr>
          <w:rFonts w:cs="Arial"/>
          <w:sz w:val="22"/>
          <w:szCs w:val="22"/>
          <w:lang w:val="sk-SK"/>
        </w:rPr>
        <w:tab/>
      </w:r>
      <w:r w:rsidR="00AD6903" w:rsidRPr="005639CC">
        <w:rPr>
          <w:rFonts w:cs="Arial"/>
          <w:sz w:val="22"/>
          <w:szCs w:val="22"/>
          <w:lang w:val="sk-SK"/>
        </w:rPr>
        <w:t>Informácie s</w:t>
      </w:r>
      <w:r w:rsidR="0033028A">
        <w:rPr>
          <w:rFonts w:cs="Arial"/>
          <w:sz w:val="22"/>
          <w:szCs w:val="22"/>
          <w:lang w:val="sk-SK"/>
        </w:rPr>
        <w:t>ú</w:t>
      </w:r>
      <w:r w:rsidR="00AD6903" w:rsidRPr="005639CC">
        <w:rPr>
          <w:rFonts w:cs="Arial"/>
          <w:sz w:val="22"/>
          <w:szCs w:val="22"/>
          <w:lang w:val="sk-SK"/>
        </w:rPr>
        <w:t xml:space="preserve"> poskyt</w:t>
      </w:r>
      <w:r w:rsidR="00C14173">
        <w:rPr>
          <w:rFonts w:cs="Arial"/>
          <w:sz w:val="22"/>
          <w:szCs w:val="22"/>
          <w:lang w:val="sk-SK"/>
        </w:rPr>
        <w:t>ované</w:t>
      </w:r>
      <w:r w:rsidR="00AD6903" w:rsidRPr="005639CC">
        <w:rPr>
          <w:rFonts w:cs="Arial"/>
          <w:sz w:val="22"/>
          <w:szCs w:val="22"/>
          <w:lang w:val="sk-SK"/>
        </w:rPr>
        <w:t xml:space="preserve"> bezplatne. Pokiaľ je však ži</w:t>
      </w:r>
      <w:r>
        <w:rPr>
          <w:rFonts w:cs="Arial"/>
          <w:sz w:val="22"/>
          <w:szCs w:val="22"/>
          <w:lang w:val="sk-SK"/>
        </w:rPr>
        <w:t xml:space="preserve">adosť zjavne neodôvodnená alebo </w:t>
      </w:r>
      <w:r w:rsidR="003F607A">
        <w:rPr>
          <w:rFonts w:cs="Arial"/>
          <w:sz w:val="22"/>
          <w:szCs w:val="22"/>
          <w:lang w:val="sk-SK"/>
        </w:rPr>
        <w:tab/>
      </w:r>
      <w:r w:rsidR="00AD6903" w:rsidRPr="005639CC">
        <w:rPr>
          <w:rFonts w:cs="Arial"/>
          <w:sz w:val="22"/>
          <w:szCs w:val="22"/>
          <w:lang w:val="sk-SK"/>
        </w:rPr>
        <w:t xml:space="preserve">neprimeraná vzhľadom na to, že sa opakuje, môže prevádzkovateľ žiadať primeraný </w:t>
      </w:r>
      <w:r w:rsidR="003F607A">
        <w:rPr>
          <w:rFonts w:cs="Arial"/>
          <w:sz w:val="22"/>
          <w:szCs w:val="22"/>
          <w:lang w:val="sk-SK"/>
        </w:rPr>
        <w:tab/>
      </w:r>
      <w:r w:rsidR="00AD6903" w:rsidRPr="005639CC">
        <w:rPr>
          <w:rFonts w:cs="Arial"/>
          <w:sz w:val="22"/>
          <w:szCs w:val="22"/>
          <w:lang w:val="sk-SK"/>
        </w:rPr>
        <w:t>poplatok zahrňujúci náklady, alebo môže odmietnuť zaoberať</w:t>
      </w:r>
      <w:r w:rsidR="00C14173" w:rsidRPr="00C14173">
        <w:rPr>
          <w:rFonts w:cs="Arial"/>
          <w:sz w:val="22"/>
          <w:szCs w:val="22"/>
          <w:lang w:val="sk-SK"/>
        </w:rPr>
        <w:t xml:space="preserve"> </w:t>
      </w:r>
      <w:r w:rsidR="00C14173" w:rsidRPr="005639CC">
        <w:rPr>
          <w:rFonts w:cs="Arial"/>
          <w:sz w:val="22"/>
          <w:szCs w:val="22"/>
          <w:lang w:val="sk-SK"/>
        </w:rPr>
        <w:t>sa žiadosťou</w:t>
      </w:r>
      <w:r w:rsidR="00AD6903" w:rsidRPr="005639CC">
        <w:rPr>
          <w:rFonts w:cs="Arial"/>
          <w:sz w:val="22"/>
          <w:szCs w:val="22"/>
          <w:lang w:val="sk-SK"/>
        </w:rPr>
        <w:t>.</w:t>
      </w:r>
    </w:p>
    <w:p w14:paraId="0EEEFE78" w14:textId="77777777" w:rsidR="005F703C" w:rsidRPr="005639CC" w:rsidRDefault="005F703C" w:rsidP="005F703C">
      <w:pPr>
        <w:rPr>
          <w:rFonts w:cs="Arial"/>
          <w:sz w:val="22"/>
          <w:szCs w:val="22"/>
          <w:lang w:val="sk-SK"/>
        </w:rPr>
      </w:pPr>
    </w:p>
    <w:sectPr w:rsidR="005F703C" w:rsidRPr="005639CC" w:rsidSect="003F6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9" w:right="1274" w:bottom="1560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E0F7" w14:textId="77777777" w:rsidR="00AB6217" w:rsidRDefault="00AB6217" w:rsidP="00ED2F62">
      <w:r>
        <w:separator/>
      </w:r>
    </w:p>
    <w:p w14:paraId="7AA456BE" w14:textId="77777777" w:rsidR="00AB6217" w:rsidRDefault="00AB6217"/>
    <w:p w14:paraId="0DA0B056" w14:textId="77777777" w:rsidR="00AB6217" w:rsidRDefault="00AB6217" w:rsidP="009749BD"/>
  </w:endnote>
  <w:endnote w:type="continuationSeparator" w:id="0">
    <w:p w14:paraId="65450D57" w14:textId="77777777" w:rsidR="00AB6217" w:rsidRDefault="00AB6217" w:rsidP="00ED2F62">
      <w:r>
        <w:continuationSeparator/>
      </w:r>
    </w:p>
    <w:p w14:paraId="251DB6F9" w14:textId="77777777" w:rsidR="00AB6217" w:rsidRDefault="00AB6217"/>
    <w:p w14:paraId="0001254F" w14:textId="77777777" w:rsidR="00AB6217" w:rsidRDefault="00AB6217" w:rsidP="0097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5183" w14:textId="77777777" w:rsidR="00B42C92" w:rsidRDefault="00B42C92">
    <w:pPr>
      <w:pStyle w:val="Pta"/>
    </w:pPr>
  </w:p>
  <w:p w14:paraId="473AF23F" w14:textId="77777777" w:rsidR="00A34495" w:rsidRDefault="00A34495"/>
  <w:p w14:paraId="3B6C24B1" w14:textId="77777777" w:rsidR="00A34495" w:rsidRDefault="00A34495" w:rsidP="009749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C050" w14:textId="76225890" w:rsidR="00C371B6" w:rsidRPr="00B55979" w:rsidRDefault="00C371B6" w:rsidP="00B55979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5E5214">
      <w:rPr>
        <w:noProof/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025AEA">
      <w:rPr>
        <w:noProof/>
        <w:color w:val="71C5E8"/>
      </w:rPr>
      <w:t>3</w:t>
    </w:r>
    <w:r w:rsidR="00154733" w:rsidRPr="00ED2F62">
      <w:rPr>
        <w:noProof/>
        <w:color w:val="71C5E8"/>
      </w:rPr>
      <w:fldChar w:fldCharType="end"/>
    </w:r>
  </w:p>
  <w:p w14:paraId="73FE87D7" w14:textId="77777777" w:rsidR="00A34495" w:rsidRDefault="00A34495"/>
  <w:p w14:paraId="06AE2797" w14:textId="77777777" w:rsidR="00A34495" w:rsidRDefault="00A34495" w:rsidP="009749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14DF" w14:textId="77777777" w:rsidR="00C371B6" w:rsidRPr="001246BD" w:rsidRDefault="00C371B6" w:rsidP="00ED2F62">
    <w:pPr>
      <w:pStyle w:val="Pta"/>
    </w:pPr>
  </w:p>
  <w:p w14:paraId="37A46D47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EE8B" w14:textId="77777777" w:rsidR="00AB6217" w:rsidRDefault="00AB6217" w:rsidP="00ED2F62">
      <w:r>
        <w:separator/>
      </w:r>
    </w:p>
    <w:p w14:paraId="331519D9" w14:textId="77777777" w:rsidR="00AB6217" w:rsidRDefault="00AB6217"/>
    <w:p w14:paraId="4B8D5B05" w14:textId="77777777" w:rsidR="00AB6217" w:rsidRDefault="00AB6217" w:rsidP="009749BD"/>
  </w:footnote>
  <w:footnote w:type="continuationSeparator" w:id="0">
    <w:p w14:paraId="072044E5" w14:textId="77777777" w:rsidR="00AB6217" w:rsidRDefault="00AB6217" w:rsidP="00ED2F62">
      <w:r>
        <w:continuationSeparator/>
      </w:r>
    </w:p>
    <w:p w14:paraId="7BFFCB3F" w14:textId="77777777" w:rsidR="00AB6217" w:rsidRDefault="00AB6217"/>
    <w:p w14:paraId="1F2529B9" w14:textId="77777777" w:rsidR="00AB6217" w:rsidRDefault="00AB6217" w:rsidP="0097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A640" w14:textId="77777777" w:rsidR="00B42C92" w:rsidRDefault="00B42C92">
    <w:pPr>
      <w:pStyle w:val="Hlavika"/>
    </w:pPr>
  </w:p>
  <w:p w14:paraId="1AB7E4DB" w14:textId="77777777" w:rsidR="00A34495" w:rsidRDefault="00A34495"/>
  <w:p w14:paraId="1BD365ED" w14:textId="77777777" w:rsidR="00A34495" w:rsidRDefault="00A34495" w:rsidP="009749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3F22" w14:textId="63503240" w:rsidR="00A34495" w:rsidRDefault="00871740" w:rsidP="00B55979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221997" wp14:editId="0433FCDB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F1E41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MgRl34AAAAA0BAAAPAAAAAAAAAAAA&#10;AAAAAMUEAABkcnMvZG93bnJldi54bWxQSwUGAAAAAAQABADzAAAA0gUAAAAA&#10;" filled="f" stroked="f" strokeweight="2pt"/>
          </w:pict>
        </mc:Fallback>
      </mc:AlternateContent>
    </w:r>
    <w:r w:rsidR="003F607A">
      <w:rPr>
        <w:noProof/>
      </w:rPr>
      <w:t>LOGO</w:t>
    </w:r>
    <w:r w:rsidR="003F607A">
      <w:rPr>
        <w:noProof/>
      </w:rPr>
      <w:tab/>
    </w:r>
    <w:r w:rsidR="003F607A">
      <w:rPr>
        <w:noProof/>
      </w:rPr>
      <w:tab/>
      <w:t>SLOGAN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8D3B" w14:textId="1F35A8D1" w:rsidR="00C371B6" w:rsidRDefault="003F607A" w:rsidP="00ED2F62">
    <w:pPr>
      <w:pStyle w:val="Hlavika"/>
    </w:pPr>
    <w:r>
      <w:rPr>
        <w:noProof/>
      </w:rPr>
      <w:t>LOGO</w:t>
    </w:r>
    <w:r>
      <w:rPr>
        <w:noProof/>
      </w:rPr>
      <w:tab/>
    </w:r>
    <w:r>
      <w:rPr>
        <w:noProof/>
      </w:rPr>
      <w:tab/>
      <w:t>SLOGAN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501010"/>
    <w:multiLevelType w:val="hybridMultilevel"/>
    <w:tmpl w:val="D830247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FD2"/>
    <w:multiLevelType w:val="hybridMultilevel"/>
    <w:tmpl w:val="46D4AF7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4792"/>
    <w:multiLevelType w:val="hybridMultilevel"/>
    <w:tmpl w:val="C922D5A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7A72"/>
    <w:multiLevelType w:val="hybridMultilevel"/>
    <w:tmpl w:val="5E8E012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00E7"/>
    <w:multiLevelType w:val="hybridMultilevel"/>
    <w:tmpl w:val="995AACE4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882D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71C5E8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7D95810"/>
    <w:multiLevelType w:val="hybridMultilevel"/>
    <w:tmpl w:val="5D50450A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882D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71C5E8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61D7"/>
    <w:multiLevelType w:val="hybridMultilevel"/>
    <w:tmpl w:val="5CEE9F86"/>
    <w:lvl w:ilvl="0" w:tplc="0882D98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7D7431"/>
    <w:multiLevelType w:val="hybridMultilevel"/>
    <w:tmpl w:val="4F0E5450"/>
    <w:lvl w:ilvl="0" w:tplc="0882D98E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color w:val="71C5E8"/>
      </w:rPr>
    </w:lvl>
    <w:lvl w:ilvl="1" w:tplc="107EF67E">
      <w:numFmt w:val="bullet"/>
      <w:lvlText w:val=""/>
      <w:lvlJc w:val="left"/>
      <w:pPr>
        <w:ind w:left="1860" w:hanging="360"/>
      </w:pPr>
      <w:rPr>
        <w:rFonts w:ascii="Symbol" w:eastAsia="Times New Roman" w:hAnsi="Symbol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13163660">
    <w:abstractNumId w:val="11"/>
  </w:num>
  <w:num w:numId="2" w16cid:durableId="119225039">
    <w:abstractNumId w:val="3"/>
  </w:num>
  <w:num w:numId="3" w16cid:durableId="314339361">
    <w:abstractNumId w:val="0"/>
  </w:num>
  <w:num w:numId="4" w16cid:durableId="779683939">
    <w:abstractNumId w:val="9"/>
  </w:num>
  <w:num w:numId="5" w16cid:durableId="87578215">
    <w:abstractNumId w:val="13"/>
  </w:num>
  <w:num w:numId="6" w16cid:durableId="887298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61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4539273">
    <w:abstractNumId w:val="4"/>
  </w:num>
  <w:num w:numId="9" w16cid:durableId="1603565992">
    <w:abstractNumId w:val="15"/>
  </w:num>
  <w:num w:numId="10" w16cid:durableId="444544580">
    <w:abstractNumId w:val="7"/>
  </w:num>
  <w:num w:numId="11" w16cid:durableId="218440921">
    <w:abstractNumId w:val="8"/>
  </w:num>
  <w:num w:numId="12" w16cid:durableId="99955110">
    <w:abstractNumId w:val="14"/>
  </w:num>
  <w:num w:numId="13" w16cid:durableId="1546943677">
    <w:abstractNumId w:val="12"/>
  </w:num>
  <w:num w:numId="14" w16cid:durableId="285045712">
    <w:abstractNumId w:val="2"/>
  </w:num>
  <w:num w:numId="15" w16cid:durableId="1764572264">
    <w:abstractNumId w:val="5"/>
  </w:num>
  <w:num w:numId="16" w16cid:durableId="2398696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B8"/>
    <w:rsid w:val="00003285"/>
    <w:rsid w:val="00015E2A"/>
    <w:rsid w:val="00025AEA"/>
    <w:rsid w:val="00050B05"/>
    <w:rsid w:val="00085E1D"/>
    <w:rsid w:val="0009390E"/>
    <w:rsid w:val="000B6350"/>
    <w:rsid w:val="000C4CAF"/>
    <w:rsid w:val="000D301C"/>
    <w:rsid w:val="000E240F"/>
    <w:rsid w:val="000E26C8"/>
    <w:rsid w:val="000E3477"/>
    <w:rsid w:val="000E365F"/>
    <w:rsid w:val="000E52DE"/>
    <w:rsid w:val="000F4929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30F92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17016"/>
    <w:rsid w:val="0032458A"/>
    <w:rsid w:val="0033028A"/>
    <w:rsid w:val="003316A7"/>
    <w:rsid w:val="003547C7"/>
    <w:rsid w:val="003566DB"/>
    <w:rsid w:val="00360DD0"/>
    <w:rsid w:val="00370433"/>
    <w:rsid w:val="0037336C"/>
    <w:rsid w:val="003947EE"/>
    <w:rsid w:val="00394FF6"/>
    <w:rsid w:val="003A6AA5"/>
    <w:rsid w:val="003B17E5"/>
    <w:rsid w:val="003C054F"/>
    <w:rsid w:val="003C5717"/>
    <w:rsid w:val="003C6BC2"/>
    <w:rsid w:val="003D4888"/>
    <w:rsid w:val="003E6A45"/>
    <w:rsid w:val="003E7155"/>
    <w:rsid w:val="003F607A"/>
    <w:rsid w:val="00406A79"/>
    <w:rsid w:val="0041697E"/>
    <w:rsid w:val="00421F58"/>
    <w:rsid w:val="0042698F"/>
    <w:rsid w:val="004340BD"/>
    <w:rsid w:val="00455952"/>
    <w:rsid w:val="00461D70"/>
    <w:rsid w:val="00490EBE"/>
    <w:rsid w:val="00497D94"/>
    <w:rsid w:val="004A4559"/>
    <w:rsid w:val="004A5503"/>
    <w:rsid w:val="004B4031"/>
    <w:rsid w:val="00500364"/>
    <w:rsid w:val="00514A74"/>
    <w:rsid w:val="00515D29"/>
    <w:rsid w:val="00523683"/>
    <w:rsid w:val="00531461"/>
    <w:rsid w:val="0054209F"/>
    <w:rsid w:val="00543EA5"/>
    <w:rsid w:val="00545B91"/>
    <w:rsid w:val="005639CC"/>
    <w:rsid w:val="00572E12"/>
    <w:rsid w:val="005851BC"/>
    <w:rsid w:val="00592188"/>
    <w:rsid w:val="005B41F5"/>
    <w:rsid w:val="005C3027"/>
    <w:rsid w:val="005C6025"/>
    <w:rsid w:val="005D3789"/>
    <w:rsid w:val="005E5214"/>
    <w:rsid w:val="005F63C0"/>
    <w:rsid w:val="005F703C"/>
    <w:rsid w:val="005F74B3"/>
    <w:rsid w:val="00607447"/>
    <w:rsid w:val="00620169"/>
    <w:rsid w:val="00623D1D"/>
    <w:rsid w:val="00631244"/>
    <w:rsid w:val="0065779D"/>
    <w:rsid w:val="00660ADD"/>
    <w:rsid w:val="00666D8D"/>
    <w:rsid w:val="00693353"/>
    <w:rsid w:val="006A198E"/>
    <w:rsid w:val="006A3BC4"/>
    <w:rsid w:val="006A7175"/>
    <w:rsid w:val="006B399C"/>
    <w:rsid w:val="006C6F93"/>
    <w:rsid w:val="006E2934"/>
    <w:rsid w:val="006E55E7"/>
    <w:rsid w:val="006F4575"/>
    <w:rsid w:val="00703EB3"/>
    <w:rsid w:val="00713CD7"/>
    <w:rsid w:val="00716DF9"/>
    <w:rsid w:val="00717D0D"/>
    <w:rsid w:val="00725406"/>
    <w:rsid w:val="007428B0"/>
    <w:rsid w:val="00744B9E"/>
    <w:rsid w:val="00745841"/>
    <w:rsid w:val="0075362E"/>
    <w:rsid w:val="007544BE"/>
    <w:rsid w:val="007560E6"/>
    <w:rsid w:val="007606C4"/>
    <w:rsid w:val="007766F5"/>
    <w:rsid w:val="007858B7"/>
    <w:rsid w:val="00793B65"/>
    <w:rsid w:val="007A5208"/>
    <w:rsid w:val="007A5B0F"/>
    <w:rsid w:val="007D4C11"/>
    <w:rsid w:val="007F1DF7"/>
    <w:rsid w:val="00800EEC"/>
    <w:rsid w:val="00804F8B"/>
    <w:rsid w:val="00814A88"/>
    <w:rsid w:val="008232FC"/>
    <w:rsid w:val="0082375B"/>
    <w:rsid w:val="00824FD3"/>
    <w:rsid w:val="00834143"/>
    <w:rsid w:val="008524B9"/>
    <w:rsid w:val="00864CCE"/>
    <w:rsid w:val="00871740"/>
    <w:rsid w:val="00874C96"/>
    <w:rsid w:val="00890132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749BD"/>
    <w:rsid w:val="00986AE7"/>
    <w:rsid w:val="009945AC"/>
    <w:rsid w:val="009A7F28"/>
    <w:rsid w:val="009B7405"/>
    <w:rsid w:val="009B7679"/>
    <w:rsid w:val="009E0845"/>
    <w:rsid w:val="009E0F41"/>
    <w:rsid w:val="009E3B70"/>
    <w:rsid w:val="009E4DA0"/>
    <w:rsid w:val="00A12D59"/>
    <w:rsid w:val="00A137CE"/>
    <w:rsid w:val="00A153AE"/>
    <w:rsid w:val="00A20CE7"/>
    <w:rsid w:val="00A2739D"/>
    <w:rsid w:val="00A32780"/>
    <w:rsid w:val="00A32809"/>
    <w:rsid w:val="00A34495"/>
    <w:rsid w:val="00A35EE6"/>
    <w:rsid w:val="00A3678A"/>
    <w:rsid w:val="00A43AD8"/>
    <w:rsid w:val="00A47194"/>
    <w:rsid w:val="00A70AA9"/>
    <w:rsid w:val="00A722E7"/>
    <w:rsid w:val="00A85B84"/>
    <w:rsid w:val="00A94E67"/>
    <w:rsid w:val="00AB6217"/>
    <w:rsid w:val="00AB6C90"/>
    <w:rsid w:val="00AD6903"/>
    <w:rsid w:val="00AD75B9"/>
    <w:rsid w:val="00AE0061"/>
    <w:rsid w:val="00B0481E"/>
    <w:rsid w:val="00B225EB"/>
    <w:rsid w:val="00B26621"/>
    <w:rsid w:val="00B33DCA"/>
    <w:rsid w:val="00B358E6"/>
    <w:rsid w:val="00B403E0"/>
    <w:rsid w:val="00B42C92"/>
    <w:rsid w:val="00B447D6"/>
    <w:rsid w:val="00B538D3"/>
    <w:rsid w:val="00B55979"/>
    <w:rsid w:val="00B666B8"/>
    <w:rsid w:val="00B802B9"/>
    <w:rsid w:val="00B86D8F"/>
    <w:rsid w:val="00BA1B40"/>
    <w:rsid w:val="00BC2A32"/>
    <w:rsid w:val="00BC3F1E"/>
    <w:rsid w:val="00BC75CF"/>
    <w:rsid w:val="00BE179E"/>
    <w:rsid w:val="00BE39A5"/>
    <w:rsid w:val="00BF529B"/>
    <w:rsid w:val="00C01D48"/>
    <w:rsid w:val="00C14173"/>
    <w:rsid w:val="00C26E71"/>
    <w:rsid w:val="00C35774"/>
    <w:rsid w:val="00C371B6"/>
    <w:rsid w:val="00C435A4"/>
    <w:rsid w:val="00C6387F"/>
    <w:rsid w:val="00C67EFC"/>
    <w:rsid w:val="00C8356E"/>
    <w:rsid w:val="00C96950"/>
    <w:rsid w:val="00CB156A"/>
    <w:rsid w:val="00D02A3D"/>
    <w:rsid w:val="00D10ECB"/>
    <w:rsid w:val="00D23699"/>
    <w:rsid w:val="00D316B7"/>
    <w:rsid w:val="00D36C10"/>
    <w:rsid w:val="00D7148D"/>
    <w:rsid w:val="00D73743"/>
    <w:rsid w:val="00D80D54"/>
    <w:rsid w:val="00D82BD3"/>
    <w:rsid w:val="00D86C0C"/>
    <w:rsid w:val="00D97FEF"/>
    <w:rsid w:val="00DB6760"/>
    <w:rsid w:val="00DD609B"/>
    <w:rsid w:val="00DE1DD4"/>
    <w:rsid w:val="00DE279D"/>
    <w:rsid w:val="00DE34F6"/>
    <w:rsid w:val="00DE5EBE"/>
    <w:rsid w:val="00E004D9"/>
    <w:rsid w:val="00E22A77"/>
    <w:rsid w:val="00E30543"/>
    <w:rsid w:val="00E40B20"/>
    <w:rsid w:val="00E60020"/>
    <w:rsid w:val="00E76BC1"/>
    <w:rsid w:val="00E80808"/>
    <w:rsid w:val="00E97273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325F9"/>
    <w:rsid w:val="00F45DAA"/>
    <w:rsid w:val="00F46B2F"/>
    <w:rsid w:val="00F636B2"/>
    <w:rsid w:val="00F66621"/>
    <w:rsid w:val="00F75856"/>
    <w:rsid w:val="00F76EE7"/>
    <w:rsid w:val="00F845C2"/>
    <w:rsid w:val="00F84A1C"/>
    <w:rsid w:val="00F94C14"/>
    <w:rsid w:val="00F97188"/>
    <w:rsid w:val="00FD2B4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2C6CAA"/>
  <w15:chartTrackingRefBased/>
  <w15:docId w15:val="{413D46E7-DA89-4328-A076-EC22607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8"/>
      </w:numPr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unhideWhenUsed/>
    <w:qFormat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/>
      <w:szCs w:val="21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6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7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character" w:customStyle="1" w:styleId="nowrap">
    <w:name w:val="nowrap"/>
    <w:basedOn w:val="Predvolenpsmoodseku"/>
    <w:rsid w:val="00B666B8"/>
  </w:style>
  <w:style w:type="paragraph" w:customStyle="1" w:styleId="Zhlav1">
    <w:name w:val="Záhlaví1"/>
    <w:basedOn w:val="Normlny"/>
    <w:rsid w:val="00B666B8"/>
    <w:pPr>
      <w:tabs>
        <w:tab w:val="center" w:pos="4153"/>
        <w:tab w:val="right" w:pos="8306"/>
      </w:tabs>
      <w:suppressAutoHyphens/>
      <w:autoSpaceDN w:val="0"/>
      <w:spacing w:line="240" w:lineRule="auto"/>
      <w:jc w:val="left"/>
    </w:pPr>
    <w:rPr>
      <w:rFonts w:ascii="Times New Roman" w:hAnsi="Times New Roman"/>
      <w:sz w:val="24"/>
      <w:szCs w:val="20"/>
      <w:lang w:eastAsia="en-US"/>
    </w:rPr>
  </w:style>
  <w:style w:type="character" w:customStyle="1" w:styleId="Standardnpsmoodstavce1">
    <w:name w:val="Standardní písmo odstavce1"/>
    <w:rsid w:val="009749BD"/>
  </w:style>
  <w:style w:type="character" w:customStyle="1" w:styleId="Heading1">
    <w:name w:val="Heading #1_"/>
    <w:basedOn w:val="Predvolenpsmoodseku"/>
    <w:link w:val="Heading10"/>
    <w:rsid w:val="00AD6903"/>
    <w:rPr>
      <w:b/>
      <w:bCs/>
      <w:shd w:val="clear" w:color="auto" w:fill="FFFFFF"/>
    </w:rPr>
  </w:style>
  <w:style w:type="paragraph" w:customStyle="1" w:styleId="Heading10">
    <w:name w:val="Heading #1"/>
    <w:basedOn w:val="Normlny"/>
    <w:link w:val="Heading1"/>
    <w:rsid w:val="00AD6903"/>
    <w:pPr>
      <w:widowControl w:val="0"/>
      <w:shd w:val="clear" w:color="auto" w:fill="FFFFFF"/>
      <w:spacing w:after="590" w:line="240" w:lineRule="auto"/>
      <w:ind w:left="980" w:hanging="500"/>
      <w:jc w:val="left"/>
      <w:outlineLvl w:val="0"/>
    </w:pPr>
    <w:rPr>
      <w:rFonts w:ascii="Times New Roman" w:hAnsi="Times New Roman"/>
      <w:b/>
      <w:bCs/>
      <w:szCs w:val="20"/>
    </w:rPr>
  </w:style>
  <w:style w:type="character" w:customStyle="1" w:styleId="tlid-translation">
    <w:name w:val="tlid-translation"/>
    <w:basedOn w:val="Predvolenpsmoodseku"/>
    <w:rsid w:val="00A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A%20A%20TISKOVINY\CORPORATE_IDENTITY\2017%20NOV&#221;%20VIZU&#193;LN&#205;%20STYL\vnit&#345;n&#237;%20dokumenty\&#353;ablony%20dopisn&#237;%20pap&#237;r%20-%20pro%20office\RENOMIA%20BENEFIT\pr&#225;zdn&#253;_dokument_R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91DB-5EA9-45E2-A780-415488BE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prázdný_dokument_RB</Template>
  <TotalTime>7</TotalTime>
  <Pages>3</Pages>
  <Words>279</Words>
  <Characters>3028</Characters>
  <Application>Microsoft Office Word</Application>
  <DocSecurity>0</DocSecurity>
  <Lines>25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Hallerová Kateřina</dc:creator>
  <cp:keywords/>
  <dc:description/>
  <cp:lastModifiedBy>Štefan Berdis</cp:lastModifiedBy>
  <cp:revision>10</cp:revision>
  <cp:lastPrinted>2018-04-27T13:48:00Z</cp:lastPrinted>
  <dcterms:created xsi:type="dcterms:W3CDTF">2022-04-25T15:08:00Z</dcterms:created>
  <dcterms:modified xsi:type="dcterms:W3CDTF">2022-09-07T13:49:00Z</dcterms:modified>
</cp:coreProperties>
</file>