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C7D0" w14:textId="53B9E1FF" w:rsidR="009255E7" w:rsidRDefault="009255E7" w:rsidP="00E71659">
      <w:pPr>
        <w:pStyle w:val="Odsekzoznamu"/>
        <w:numPr>
          <w:ilvl w:val="0"/>
          <w:numId w:val="0"/>
        </w:numPr>
        <w:rPr>
          <w:rFonts w:cs="Arial"/>
          <w:b/>
          <w:color w:val="000000" w:themeColor="text1"/>
          <w:sz w:val="36"/>
          <w:szCs w:val="36"/>
          <w:lang w:val="sk-SK" w:eastAsia="sk-SK" w:bidi="sk-SK"/>
        </w:rPr>
      </w:pPr>
      <w:r w:rsidRPr="009255E7">
        <w:rPr>
          <w:rFonts w:cs="Arial"/>
          <w:b/>
          <w:color w:val="000000" w:themeColor="text1"/>
          <w:sz w:val="36"/>
          <w:szCs w:val="36"/>
          <w:lang w:val="sk-SK" w:eastAsia="sk-SK" w:bidi="sk-SK"/>
        </w:rPr>
        <w:drawing>
          <wp:inline distT="0" distB="0" distL="0" distR="0" wp14:anchorId="1D1FE47B" wp14:editId="017BA3E5">
            <wp:extent cx="1203294" cy="3886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294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E36A3" w14:textId="77777777" w:rsidR="00B10753" w:rsidRDefault="00B10753" w:rsidP="00E71659">
      <w:pPr>
        <w:pStyle w:val="Odsekzoznamu"/>
        <w:numPr>
          <w:ilvl w:val="0"/>
          <w:numId w:val="0"/>
        </w:numPr>
        <w:rPr>
          <w:rFonts w:cs="Arial"/>
          <w:b/>
          <w:color w:val="000000" w:themeColor="text1"/>
          <w:sz w:val="36"/>
          <w:szCs w:val="36"/>
          <w:lang w:val="sk-SK" w:eastAsia="sk-SK" w:bidi="sk-SK"/>
        </w:rPr>
      </w:pPr>
    </w:p>
    <w:p w14:paraId="57D14E9E" w14:textId="45CE1F97" w:rsidR="005F703C" w:rsidRPr="001D3FA1" w:rsidRDefault="00112A07" w:rsidP="00E71659">
      <w:pPr>
        <w:pStyle w:val="Odsekzoznamu"/>
        <w:numPr>
          <w:ilvl w:val="0"/>
          <w:numId w:val="0"/>
        </w:numPr>
        <w:rPr>
          <w:rFonts w:cs="Arial"/>
          <w:b/>
          <w:color w:val="000000" w:themeColor="text1"/>
          <w:sz w:val="36"/>
          <w:szCs w:val="36"/>
          <w:lang w:val="sk-SK" w:eastAsia="sk-SK" w:bidi="sk-SK"/>
        </w:rPr>
      </w:pPr>
      <w:r w:rsidRPr="001D3FA1">
        <w:rPr>
          <w:rFonts w:cs="Arial"/>
          <w:b/>
          <w:color w:val="000000" w:themeColor="text1"/>
          <w:sz w:val="36"/>
          <w:szCs w:val="36"/>
          <w:lang w:val="sk-SK" w:eastAsia="sk-SK" w:bidi="sk-SK"/>
        </w:rPr>
        <w:t>Oznámenie o</w:t>
      </w:r>
      <w:r w:rsidR="00117E53" w:rsidRPr="001D3FA1">
        <w:rPr>
          <w:rFonts w:cs="Arial"/>
          <w:b/>
          <w:color w:val="000000" w:themeColor="text1"/>
          <w:sz w:val="36"/>
          <w:szCs w:val="36"/>
          <w:lang w:val="sk-SK" w:eastAsia="sk-SK" w:bidi="sk-SK"/>
        </w:rPr>
        <w:t xml:space="preserve">  </w:t>
      </w:r>
      <w:r w:rsidRPr="001D3FA1">
        <w:rPr>
          <w:rFonts w:cs="Arial"/>
          <w:b/>
          <w:color w:val="000000" w:themeColor="text1"/>
          <w:sz w:val="36"/>
          <w:szCs w:val="36"/>
          <w:lang w:val="sk-SK" w:eastAsia="sk-SK" w:bidi="sk-SK"/>
        </w:rPr>
        <w:t>porušení</w:t>
      </w:r>
      <w:r w:rsidR="00D04F15" w:rsidRPr="001D3FA1">
        <w:rPr>
          <w:rFonts w:cs="Arial"/>
          <w:b/>
          <w:color w:val="000000" w:themeColor="text1"/>
          <w:sz w:val="36"/>
          <w:szCs w:val="36"/>
          <w:lang w:val="sk-SK" w:eastAsia="sk-SK" w:bidi="sk-SK"/>
        </w:rPr>
        <w:t xml:space="preserve"> </w:t>
      </w:r>
      <w:r w:rsidR="00117E53" w:rsidRPr="001D3FA1">
        <w:rPr>
          <w:rFonts w:cs="Arial"/>
          <w:b/>
          <w:color w:val="000000" w:themeColor="text1"/>
          <w:sz w:val="36"/>
          <w:szCs w:val="36"/>
          <w:lang w:val="sk-SK" w:eastAsia="sk-SK" w:bidi="sk-SK"/>
        </w:rPr>
        <w:t xml:space="preserve">ochrany </w:t>
      </w:r>
      <w:r w:rsidR="00D04F15" w:rsidRPr="001D3FA1">
        <w:rPr>
          <w:rFonts w:cs="Arial"/>
          <w:b/>
          <w:color w:val="000000" w:themeColor="text1"/>
          <w:sz w:val="36"/>
          <w:szCs w:val="36"/>
          <w:lang w:val="sk-SK" w:eastAsia="sk-SK" w:bidi="sk-SK"/>
        </w:rPr>
        <w:t>osobných údajov</w:t>
      </w:r>
    </w:p>
    <w:p w14:paraId="13C1E1F6" w14:textId="77777777" w:rsidR="005F703C" w:rsidRPr="00A32809" w:rsidRDefault="005F703C" w:rsidP="005F703C">
      <w:pPr>
        <w:rPr>
          <w:rFonts w:ascii="Georgia" w:hAnsi="Georgia"/>
          <w:color w:val="71C5E8"/>
          <w:lang w:val="sk-SK"/>
        </w:rPr>
      </w:pPr>
    </w:p>
    <w:p w14:paraId="100656B0" w14:textId="77777777" w:rsidR="00A32809" w:rsidRDefault="00D04F15" w:rsidP="00112A07">
      <w:pPr>
        <w:suppressAutoHyphens/>
        <w:rPr>
          <w:rFonts w:cs="Arial"/>
          <w:lang w:val="sk-SK" w:eastAsia="sk-SK" w:bidi="sk-SK"/>
        </w:rPr>
      </w:pPr>
      <w:r w:rsidRPr="00D04F15">
        <w:rPr>
          <w:rFonts w:eastAsia="Calibri" w:cs="Arial"/>
          <w:b/>
          <w:szCs w:val="20"/>
          <w:lang w:val="sk-SK" w:eastAsia="en-US"/>
        </w:rPr>
        <w:t xml:space="preserve">               </w:t>
      </w:r>
      <w:r w:rsidRPr="00D04F15">
        <w:rPr>
          <w:rFonts w:eastAsia="Calibri" w:cs="Arial"/>
          <w:b/>
          <w:szCs w:val="20"/>
          <w:lang w:val="sk-SK" w:eastAsia="en-US"/>
        </w:rPr>
        <w:tab/>
      </w:r>
      <w:r w:rsidRPr="00D04F15">
        <w:rPr>
          <w:rFonts w:eastAsia="Calibri" w:cs="Arial"/>
          <w:b/>
          <w:szCs w:val="20"/>
          <w:lang w:val="sk-SK" w:eastAsia="en-US"/>
        </w:rPr>
        <w:tab/>
      </w:r>
      <w:r w:rsidRPr="00D04F15">
        <w:rPr>
          <w:rFonts w:eastAsia="Calibri" w:cs="Arial"/>
          <w:b/>
          <w:szCs w:val="20"/>
          <w:lang w:val="sk-SK" w:eastAsia="en-US"/>
        </w:rPr>
        <w:tab/>
      </w:r>
      <w:r w:rsidRPr="00D04F15">
        <w:rPr>
          <w:rFonts w:eastAsia="Calibri" w:cs="Arial"/>
          <w:b/>
          <w:szCs w:val="20"/>
          <w:lang w:val="sk-SK" w:eastAsia="en-US"/>
        </w:rPr>
        <w:tab/>
      </w:r>
      <w:r w:rsidRPr="00D04F15">
        <w:rPr>
          <w:rFonts w:eastAsia="Calibri" w:cs="Arial"/>
          <w:b/>
          <w:szCs w:val="20"/>
          <w:lang w:val="sk-SK" w:eastAsia="en-US"/>
        </w:rPr>
        <w:tab/>
      </w:r>
      <w:r w:rsidRPr="00D04F15">
        <w:rPr>
          <w:rFonts w:eastAsia="Calibri" w:cs="Arial"/>
          <w:b/>
          <w:szCs w:val="20"/>
          <w:lang w:val="sk-SK" w:eastAsia="en-US"/>
        </w:rPr>
        <w:tab/>
      </w:r>
      <w:r w:rsidRPr="00D04F15">
        <w:rPr>
          <w:rFonts w:eastAsia="Calibri" w:cs="Arial"/>
          <w:b/>
          <w:szCs w:val="20"/>
          <w:lang w:val="sk-SK" w:eastAsia="en-US"/>
        </w:rPr>
        <w:tab/>
      </w:r>
    </w:p>
    <w:p w14:paraId="5E3859E1" w14:textId="77777777" w:rsidR="00092C4C" w:rsidRPr="00BB2FA9" w:rsidRDefault="00092C4C" w:rsidP="00092C4C">
      <w:pPr>
        <w:pStyle w:val="Odsekzoznamu"/>
        <w:numPr>
          <w:ilvl w:val="0"/>
          <w:numId w:val="0"/>
        </w:numPr>
        <w:rPr>
          <w:rFonts w:cs="Arial"/>
          <w:b/>
          <w:color w:val="003865"/>
          <w:szCs w:val="20"/>
          <w:lang w:val="sk-SK" w:eastAsia="sk-SK" w:bidi="sk-SK"/>
        </w:rPr>
      </w:pPr>
      <w:bookmarkStart w:id="0" w:name="_Hlk515010971"/>
      <w:r w:rsidRPr="00BB2FA9">
        <w:rPr>
          <w:rFonts w:cs="Arial"/>
          <w:b/>
          <w:color w:val="002060"/>
          <w:szCs w:val="20"/>
          <w:lang w:val="sk-SK" w:eastAsia="sk-SK" w:bidi="sk-SK"/>
        </w:rPr>
        <w:t>Údaje o</w:t>
      </w:r>
      <w:r w:rsidR="001B21AE" w:rsidRPr="00BB2FA9">
        <w:rPr>
          <w:rFonts w:cs="Arial"/>
          <w:b/>
          <w:color w:val="003865"/>
          <w:szCs w:val="20"/>
          <w:lang w:val="sk-SK" w:eastAsia="sk-SK" w:bidi="sk-SK"/>
        </w:rPr>
        <w:t xml:space="preserve"> sprostredkovateľovi, </w:t>
      </w:r>
      <w:r w:rsidRPr="00BB2FA9">
        <w:rPr>
          <w:rFonts w:cs="Arial"/>
          <w:b/>
          <w:color w:val="003865"/>
          <w:szCs w:val="20"/>
          <w:lang w:val="sk-SK" w:eastAsia="sk-SK" w:bidi="sk-SK"/>
        </w:rPr>
        <w:t>u ktorého nastal únik osobných údajov</w:t>
      </w:r>
      <w:r w:rsidR="00D5202C" w:rsidRPr="00BB2FA9">
        <w:rPr>
          <w:rFonts w:cs="Arial"/>
          <w:b/>
          <w:color w:val="003865"/>
          <w:szCs w:val="20"/>
          <w:lang w:val="sk-SK" w:eastAsia="sk-SK" w:bidi="sk-SK"/>
        </w:rPr>
        <w:t>:</w:t>
      </w:r>
    </w:p>
    <w:bookmarkEnd w:id="0"/>
    <w:tbl>
      <w:tblPr>
        <w:tblStyle w:val="Mriekatabuky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7"/>
      </w:tblGrid>
      <w:tr w:rsidR="00092C4C" w:rsidRPr="00BB2FA9" w14:paraId="33EF0996" w14:textId="77777777" w:rsidTr="00E45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tcBorders>
              <w:bottom w:val="nil"/>
            </w:tcBorders>
            <w:shd w:val="clear" w:color="auto" w:fill="auto"/>
          </w:tcPr>
          <w:p w14:paraId="32DCF291" w14:textId="77777777" w:rsidR="00092C4C" w:rsidRPr="00BB2FA9" w:rsidRDefault="00092C4C" w:rsidP="00295EE4">
            <w:pPr>
              <w:rPr>
                <w:rFonts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5947" w:type="dxa"/>
            <w:tcBorders>
              <w:bottom w:val="nil"/>
            </w:tcBorders>
            <w:shd w:val="clear" w:color="auto" w:fill="auto"/>
          </w:tcPr>
          <w:p w14:paraId="615278BE" w14:textId="77777777" w:rsidR="00092C4C" w:rsidRPr="00BB2FA9" w:rsidRDefault="00092C4C" w:rsidP="00295EE4">
            <w:pPr>
              <w:rPr>
                <w:rFonts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092C4C" w:rsidRPr="00BB2FA9" w14:paraId="39B3ED20" w14:textId="77777777" w:rsidTr="00E45CAA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F7CEE" w14:textId="73FD07A3" w:rsidR="00092C4C" w:rsidRPr="00BB2FA9" w:rsidRDefault="00A21635" w:rsidP="009A708D">
            <w:pPr>
              <w:ind w:left="-120"/>
              <w:jc w:val="center"/>
              <w:rPr>
                <w:rFonts w:cs="Arial"/>
                <w:sz w:val="20"/>
                <w:szCs w:val="20"/>
                <w:lang w:val="sk-SK"/>
              </w:rPr>
            </w:pPr>
            <w:r>
              <w:rPr>
                <w:rFonts w:cs="Arial"/>
                <w:sz w:val="20"/>
                <w:szCs w:val="20"/>
                <w:lang w:val="sk-SK"/>
              </w:rPr>
              <w:t>o</w:t>
            </w:r>
            <w:r w:rsidR="00092C4C" w:rsidRPr="00BB2FA9">
              <w:rPr>
                <w:rFonts w:cs="Arial"/>
                <w:sz w:val="20"/>
                <w:szCs w:val="20"/>
                <w:lang w:val="sk-SK"/>
              </w:rPr>
              <w:t>bchodné meno/meno a priezvisko: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8B491" w14:textId="77777777" w:rsidR="00092C4C" w:rsidRPr="00BB2FA9" w:rsidRDefault="00092C4C" w:rsidP="00295EE4">
            <w:pPr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092C4C" w:rsidRPr="00BB2FA9" w14:paraId="683F6E60" w14:textId="77777777" w:rsidTr="00E45CAA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CC548" w14:textId="77777777" w:rsidR="00092C4C" w:rsidRPr="00BB2FA9" w:rsidRDefault="00092C4C" w:rsidP="009A708D">
            <w:pPr>
              <w:ind w:left="-120"/>
              <w:jc w:val="center"/>
              <w:rPr>
                <w:rFonts w:cs="Arial"/>
                <w:sz w:val="20"/>
                <w:szCs w:val="20"/>
                <w:lang w:val="sk-SK"/>
              </w:rPr>
            </w:pPr>
          </w:p>
          <w:p w14:paraId="07494123" w14:textId="1EB052EF" w:rsidR="00092C4C" w:rsidRPr="00BB2FA9" w:rsidRDefault="00A21635" w:rsidP="009A708D">
            <w:pPr>
              <w:ind w:left="-120"/>
              <w:jc w:val="center"/>
              <w:rPr>
                <w:rFonts w:cs="Arial"/>
                <w:sz w:val="20"/>
                <w:szCs w:val="20"/>
                <w:lang w:val="sk-SK"/>
              </w:rPr>
            </w:pPr>
            <w:r>
              <w:rPr>
                <w:rFonts w:cs="Arial"/>
                <w:sz w:val="20"/>
                <w:szCs w:val="20"/>
                <w:lang w:val="sk-SK"/>
              </w:rPr>
              <w:t>a</w:t>
            </w:r>
            <w:r w:rsidR="001B21AE" w:rsidRPr="00BB2FA9">
              <w:rPr>
                <w:rFonts w:cs="Arial"/>
                <w:sz w:val="20"/>
                <w:szCs w:val="20"/>
                <w:lang w:val="sk-SK"/>
              </w:rPr>
              <w:t>dresa sídla/</w:t>
            </w:r>
            <w:r w:rsidR="00092C4C" w:rsidRPr="00BB2FA9">
              <w:rPr>
                <w:rFonts w:cs="Arial"/>
                <w:sz w:val="20"/>
                <w:szCs w:val="20"/>
                <w:lang w:val="sk-SK"/>
              </w:rPr>
              <w:t>bydliska: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54975C" w14:textId="77777777" w:rsidR="00092C4C" w:rsidRPr="00BB2FA9" w:rsidRDefault="00092C4C" w:rsidP="00462A98">
            <w:pPr>
              <w:ind w:left="319" w:hanging="319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092C4C" w:rsidRPr="00BB2FA9" w14:paraId="7CA4FE2B" w14:textId="77777777" w:rsidTr="00E45CAA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A3D6D" w14:textId="77777777" w:rsidR="00092C4C" w:rsidRPr="00BB2FA9" w:rsidRDefault="00092C4C" w:rsidP="009A708D">
            <w:pPr>
              <w:ind w:left="-120"/>
              <w:jc w:val="center"/>
              <w:rPr>
                <w:rFonts w:cs="Arial"/>
                <w:sz w:val="20"/>
                <w:szCs w:val="20"/>
                <w:lang w:val="sk-SK"/>
              </w:rPr>
            </w:pPr>
          </w:p>
          <w:p w14:paraId="409375A9" w14:textId="77777777" w:rsidR="00092C4C" w:rsidRPr="00BB2FA9" w:rsidRDefault="00092C4C" w:rsidP="009A708D">
            <w:pPr>
              <w:ind w:left="-120"/>
              <w:jc w:val="center"/>
              <w:rPr>
                <w:rFonts w:cs="Arial"/>
                <w:sz w:val="20"/>
                <w:szCs w:val="20"/>
                <w:lang w:val="sk-SK"/>
              </w:rPr>
            </w:pPr>
            <w:r w:rsidRPr="00BB2FA9">
              <w:rPr>
                <w:rFonts w:cs="Arial"/>
                <w:sz w:val="20"/>
                <w:szCs w:val="20"/>
                <w:lang w:val="sk-SK"/>
              </w:rPr>
              <w:t>IČO/dátum narodenia: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59FEB" w14:textId="77777777" w:rsidR="00092C4C" w:rsidRPr="00BB2FA9" w:rsidRDefault="00092C4C" w:rsidP="00295EE4">
            <w:pPr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092C4C" w:rsidRPr="00BB2FA9" w14:paraId="57712184" w14:textId="77777777" w:rsidTr="00E45CAA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7A4F1" w14:textId="77777777" w:rsidR="00092C4C" w:rsidRPr="00BB2FA9" w:rsidRDefault="00092C4C" w:rsidP="009A708D">
            <w:pPr>
              <w:ind w:left="-120"/>
              <w:jc w:val="center"/>
              <w:rPr>
                <w:rFonts w:cs="Arial"/>
                <w:sz w:val="20"/>
                <w:szCs w:val="20"/>
                <w:lang w:val="sk-SK"/>
              </w:rPr>
            </w:pPr>
          </w:p>
          <w:p w14:paraId="003F8BFE" w14:textId="2413BD15" w:rsidR="00092C4C" w:rsidRPr="00BB2FA9" w:rsidRDefault="00A21635" w:rsidP="009A708D">
            <w:pPr>
              <w:ind w:left="-120"/>
              <w:jc w:val="center"/>
              <w:rPr>
                <w:rFonts w:cs="Arial"/>
                <w:sz w:val="20"/>
                <w:szCs w:val="20"/>
                <w:lang w:val="sk-SK"/>
              </w:rPr>
            </w:pPr>
            <w:r>
              <w:rPr>
                <w:rFonts w:cs="Arial"/>
                <w:sz w:val="20"/>
                <w:szCs w:val="20"/>
                <w:lang w:val="sk-SK"/>
              </w:rPr>
              <w:t>t</w:t>
            </w:r>
            <w:r w:rsidR="00092C4C" w:rsidRPr="00BB2FA9">
              <w:rPr>
                <w:rFonts w:cs="Arial"/>
                <w:sz w:val="20"/>
                <w:szCs w:val="20"/>
                <w:lang w:val="sk-SK"/>
              </w:rPr>
              <w:t>elefón: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A4BF8" w14:textId="77777777" w:rsidR="00092C4C" w:rsidRPr="00BB2FA9" w:rsidRDefault="00092C4C" w:rsidP="00295EE4">
            <w:pPr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092C4C" w:rsidRPr="00BB2FA9" w14:paraId="401F0D2E" w14:textId="77777777" w:rsidTr="00E45CAA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FA490" w14:textId="77777777" w:rsidR="00092C4C" w:rsidRPr="00BB2FA9" w:rsidRDefault="00092C4C" w:rsidP="009A708D">
            <w:pPr>
              <w:ind w:left="-120"/>
              <w:jc w:val="center"/>
              <w:rPr>
                <w:rFonts w:cs="Arial"/>
                <w:sz w:val="20"/>
                <w:szCs w:val="20"/>
                <w:lang w:val="sk-SK"/>
              </w:rPr>
            </w:pPr>
          </w:p>
          <w:p w14:paraId="1AF8F976" w14:textId="384C9B37" w:rsidR="00092C4C" w:rsidRPr="00BB2FA9" w:rsidRDefault="00A21635" w:rsidP="009A708D">
            <w:pPr>
              <w:ind w:left="-120"/>
              <w:jc w:val="center"/>
              <w:rPr>
                <w:rFonts w:cs="Arial"/>
                <w:sz w:val="20"/>
                <w:szCs w:val="20"/>
                <w:lang w:val="sk-SK"/>
              </w:rPr>
            </w:pPr>
            <w:r>
              <w:rPr>
                <w:rFonts w:cs="Arial"/>
                <w:sz w:val="20"/>
                <w:szCs w:val="20"/>
                <w:lang w:val="sk-SK"/>
              </w:rPr>
              <w:t>e</w:t>
            </w:r>
            <w:r w:rsidR="00092C4C" w:rsidRPr="00BB2FA9">
              <w:rPr>
                <w:rFonts w:cs="Arial"/>
                <w:sz w:val="20"/>
                <w:szCs w:val="20"/>
                <w:lang w:val="sk-SK"/>
              </w:rPr>
              <w:t>-mail: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6F2D7" w14:textId="77777777" w:rsidR="00092C4C" w:rsidRPr="00BB2FA9" w:rsidRDefault="00092C4C" w:rsidP="00295EE4">
            <w:pPr>
              <w:rPr>
                <w:rFonts w:cs="Arial"/>
                <w:sz w:val="20"/>
                <w:szCs w:val="20"/>
                <w:lang w:val="sk-SK"/>
              </w:rPr>
            </w:pPr>
          </w:p>
        </w:tc>
      </w:tr>
    </w:tbl>
    <w:p w14:paraId="54FB2ABC" w14:textId="77777777" w:rsidR="00092C4C" w:rsidRPr="00BB2FA9" w:rsidRDefault="00092C4C" w:rsidP="00092C4C">
      <w:pPr>
        <w:rPr>
          <w:rFonts w:cs="Arial"/>
          <w:szCs w:val="20"/>
          <w:lang w:val="sk-SK"/>
        </w:rPr>
      </w:pPr>
    </w:p>
    <w:p w14:paraId="42A345F7" w14:textId="77777777" w:rsidR="00092C4C" w:rsidRPr="00BB2FA9" w:rsidRDefault="00092C4C" w:rsidP="00092C4C">
      <w:pPr>
        <w:rPr>
          <w:rFonts w:cs="Arial"/>
          <w:b/>
          <w:color w:val="003865"/>
          <w:szCs w:val="20"/>
          <w:lang w:val="sk-SK" w:eastAsia="sk-SK" w:bidi="sk-SK"/>
        </w:rPr>
      </w:pPr>
      <w:r w:rsidRPr="00BB2FA9">
        <w:rPr>
          <w:rFonts w:cs="Arial"/>
          <w:b/>
          <w:color w:val="003865"/>
          <w:szCs w:val="20"/>
          <w:lang w:val="sk-SK" w:eastAsia="sk-SK" w:bidi="sk-SK"/>
        </w:rPr>
        <w:t>Popis porušenia ochrany osobných údajov</w:t>
      </w:r>
      <w:r w:rsidR="00D5202C" w:rsidRPr="00BB2FA9">
        <w:rPr>
          <w:rFonts w:cs="Arial"/>
          <w:b/>
          <w:color w:val="003865"/>
          <w:szCs w:val="20"/>
          <w:lang w:val="sk-SK" w:eastAsia="sk-SK" w:bidi="sk-SK"/>
        </w:rPr>
        <w:t xml:space="preserve">: </w:t>
      </w:r>
    </w:p>
    <w:p w14:paraId="0CBFF325" w14:textId="77777777" w:rsidR="00092C4C" w:rsidRPr="00BB2FA9" w:rsidRDefault="00092C4C" w:rsidP="00092C4C">
      <w:pPr>
        <w:rPr>
          <w:rFonts w:cs="Arial"/>
          <w:szCs w:val="20"/>
          <w:lang w:val="sk-SK"/>
        </w:rPr>
      </w:pPr>
    </w:p>
    <w:p w14:paraId="3ADF80D3" w14:textId="573A522D" w:rsidR="00092C4C" w:rsidRPr="00BB2FA9" w:rsidRDefault="00117E53" w:rsidP="00092C4C">
      <w:pPr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d</w:t>
      </w:r>
      <w:r w:rsidR="00092C4C" w:rsidRPr="00BB2FA9">
        <w:rPr>
          <w:rFonts w:cs="Arial"/>
          <w:szCs w:val="20"/>
          <w:lang w:val="sk-SK"/>
        </w:rPr>
        <w:t>átum a čas zistenia porušenia:</w:t>
      </w:r>
      <w:r w:rsidR="00092C4C" w:rsidRPr="00BB2FA9">
        <w:rPr>
          <w:rFonts w:cs="Arial"/>
          <w:szCs w:val="20"/>
          <w:lang w:val="sk-SK"/>
        </w:rPr>
        <w:tab/>
      </w:r>
      <w:r w:rsidR="00462A98" w:rsidRPr="00BB2FA9">
        <w:rPr>
          <w:rFonts w:cs="Arial"/>
          <w:szCs w:val="20"/>
          <w:lang w:val="sk-SK"/>
        </w:rPr>
        <w:t xml:space="preserve">      </w:t>
      </w:r>
    </w:p>
    <w:p w14:paraId="2B5DE2D7" w14:textId="77777777" w:rsidR="00092C4C" w:rsidRPr="00BB2FA9" w:rsidRDefault="00092C4C" w:rsidP="00092C4C">
      <w:pPr>
        <w:rPr>
          <w:rFonts w:cs="Arial"/>
          <w:szCs w:val="20"/>
          <w:lang w:val="sk-SK"/>
        </w:rPr>
      </w:pPr>
    </w:p>
    <w:p w14:paraId="4BD410D2" w14:textId="736F772A" w:rsidR="00092C4C" w:rsidRPr="00BB2FA9" w:rsidRDefault="00117E53" w:rsidP="00462A98">
      <w:pPr>
        <w:tabs>
          <w:tab w:val="left" w:pos="3969"/>
        </w:tabs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d</w:t>
      </w:r>
      <w:r w:rsidR="00092C4C" w:rsidRPr="00BB2FA9">
        <w:rPr>
          <w:rFonts w:cs="Arial"/>
          <w:szCs w:val="20"/>
          <w:lang w:val="sk-SK"/>
        </w:rPr>
        <w:t xml:space="preserve">átum a čas začiatku porušenia: </w:t>
      </w:r>
      <w:r w:rsidR="00462A98" w:rsidRPr="00BB2FA9">
        <w:rPr>
          <w:rFonts w:cs="Arial"/>
          <w:szCs w:val="20"/>
          <w:lang w:val="sk-SK"/>
        </w:rPr>
        <w:t xml:space="preserve">     </w:t>
      </w:r>
      <w:r w:rsidR="00092C4C" w:rsidRPr="00BB2FA9">
        <w:rPr>
          <w:rFonts w:cs="Arial"/>
          <w:szCs w:val="20"/>
          <w:lang w:val="sk-SK"/>
        </w:rPr>
        <w:tab/>
      </w:r>
    </w:p>
    <w:p w14:paraId="21962367" w14:textId="77777777" w:rsidR="00092C4C" w:rsidRPr="00BB2FA9" w:rsidRDefault="00092C4C" w:rsidP="00092C4C">
      <w:pPr>
        <w:rPr>
          <w:rFonts w:cs="Arial"/>
          <w:szCs w:val="20"/>
          <w:lang w:val="sk-SK"/>
        </w:rPr>
      </w:pPr>
    </w:p>
    <w:p w14:paraId="7A33BDEC" w14:textId="5C5A1A9A" w:rsidR="00092C4C" w:rsidRPr="00BB2FA9" w:rsidRDefault="00117E53" w:rsidP="00092C4C">
      <w:pPr>
        <w:rPr>
          <w:rFonts w:cs="Arial"/>
          <w:szCs w:val="20"/>
          <w:u w:val="single"/>
          <w:lang w:val="sk-SK"/>
        </w:rPr>
      </w:pPr>
      <w:r>
        <w:rPr>
          <w:rFonts w:cs="Arial"/>
          <w:szCs w:val="20"/>
          <w:lang w:val="sk-SK"/>
        </w:rPr>
        <w:t>d</w:t>
      </w:r>
      <w:r w:rsidR="00092C4C" w:rsidRPr="00BB2FA9">
        <w:rPr>
          <w:rFonts w:cs="Arial"/>
          <w:szCs w:val="20"/>
          <w:lang w:val="sk-SK"/>
        </w:rPr>
        <w:t xml:space="preserve">átum a čas konca porušenia:    </w:t>
      </w:r>
      <w:r w:rsidR="00092C4C" w:rsidRPr="00BB2FA9">
        <w:rPr>
          <w:rFonts w:cs="Arial"/>
          <w:szCs w:val="20"/>
          <w:lang w:val="sk-SK"/>
        </w:rPr>
        <w:tab/>
      </w:r>
    </w:p>
    <w:p w14:paraId="2E0A01B1" w14:textId="77777777" w:rsidR="001B21AE" w:rsidRPr="00BB2FA9" w:rsidRDefault="001B21AE" w:rsidP="00092C4C">
      <w:pPr>
        <w:rPr>
          <w:rFonts w:cs="Arial"/>
          <w:szCs w:val="20"/>
          <w:u w:val="single"/>
          <w:lang w:val="sk-SK"/>
        </w:rPr>
      </w:pPr>
    </w:p>
    <w:p w14:paraId="50EFBFFD" w14:textId="77777777" w:rsidR="00092C4C" w:rsidRPr="00BB2FA9" w:rsidRDefault="00092C4C" w:rsidP="00092C4C">
      <w:pPr>
        <w:rPr>
          <w:rFonts w:cs="Arial"/>
          <w:color w:val="003865"/>
          <w:szCs w:val="20"/>
          <w:lang w:val="sk-SK"/>
        </w:rPr>
      </w:pPr>
      <w:r w:rsidRPr="00BB2FA9">
        <w:rPr>
          <w:rFonts w:cs="Arial"/>
          <w:b/>
          <w:color w:val="003865"/>
          <w:szCs w:val="20"/>
          <w:lang w:val="sk-SK"/>
        </w:rPr>
        <w:t>Popis</w:t>
      </w:r>
      <w:r w:rsidR="001B21AE" w:rsidRPr="00BB2FA9">
        <w:rPr>
          <w:rFonts w:cs="Arial"/>
          <w:b/>
          <w:color w:val="003865"/>
          <w:szCs w:val="20"/>
          <w:lang w:val="sk-SK"/>
        </w:rPr>
        <w:t xml:space="preserve"> povahy </w:t>
      </w:r>
      <w:r w:rsidRPr="00BB2FA9">
        <w:rPr>
          <w:rFonts w:cs="Arial"/>
          <w:b/>
          <w:color w:val="003865"/>
          <w:szCs w:val="20"/>
          <w:lang w:val="sk-SK"/>
        </w:rPr>
        <w:t>porušenia</w:t>
      </w:r>
      <w:r w:rsidRPr="00BB2FA9">
        <w:rPr>
          <w:rFonts w:cs="Arial"/>
          <w:color w:val="003865"/>
          <w:szCs w:val="20"/>
          <w:lang w:val="sk-SK"/>
        </w:rPr>
        <w:t xml:space="preserve">: </w:t>
      </w:r>
    </w:p>
    <w:p w14:paraId="18A51AD7" w14:textId="77777777" w:rsidR="00092C4C" w:rsidRPr="00BB2FA9" w:rsidRDefault="00092C4C" w:rsidP="00092C4C">
      <w:pPr>
        <w:rPr>
          <w:rFonts w:cs="Arial"/>
          <w:szCs w:val="20"/>
          <w:lang w:val="sk-SK"/>
        </w:rPr>
      </w:pPr>
    </w:p>
    <w:p w14:paraId="110359FD" w14:textId="1386120C" w:rsidR="00092C4C" w:rsidRPr="00BB2FA9" w:rsidRDefault="004806D0" w:rsidP="00BB2FA9">
      <w:pPr>
        <w:pStyle w:val="Odsekzoznamu"/>
        <w:numPr>
          <w:ilvl w:val="0"/>
          <w:numId w:val="33"/>
        </w:numPr>
        <w:tabs>
          <w:tab w:val="left" w:pos="284"/>
        </w:tabs>
        <w:ind w:left="0" w:firstLine="0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s</w:t>
      </w:r>
      <w:r w:rsidR="00E73485" w:rsidRPr="00BB2FA9">
        <w:rPr>
          <w:rFonts w:cs="Arial"/>
          <w:szCs w:val="20"/>
          <w:lang w:val="sk-SK"/>
        </w:rPr>
        <w:t>trata</w:t>
      </w:r>
      <w:r w:rsidR="00092C4C" w:rsidRPr="00BB2FA9">
        <w:rPr>
          <w:rFonts w:cs="Arial"/>
          <w:szCs w:val="20"/>
          <w:lang w:val="sk-SK"/>
        </w:rPr>
        <w:t xml:space="preserve"> alebo krádež zariadenia s prístupom k osobným údajom</w:t>
      </w:r>
    </w:p>
    <w:p w14:paraId="489FF502" w14:textId="53241090" w:rsidR="00092C4C" w:rsidRPr="00BB2FA9" w:rsidRDefault="004806D0" w:rsidP="00BB2FA9">
      <w:pPr>
        <w:pStyle w:val="Odsekzoznamu"/>
        <w:numPr>
          <w:ilvl w:val="0"/>
          <w:numId w:val="37"/>
        </w:numPr>
        <w:tabs>
          <w:tab w:val="left" w:pos="284"/>
        </w:tabs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s</w:t>
      </w:r>
      <w:r w:rsidR="00092C4C" w:rsidRPr="00BB2FA9">
        <w:rPr>
          <w:rFonts w:cs="Arial"/>
          <w:szCs w:val="20"/>
          <w:lang w:val="sk-SK"/>
        </w:rPr>
        <w:t>trata alebo krádež</w:t>
      </w:r>
      <w:r w:rsidR="001B21AE" w:rsidRPr="00BB2FA9">
        <w:rPr>
          <w:rFonts w:cs="Arial"/>
          <w:szCs w:val="20"/>
          <w:lang w:val="sk-SK"/>
        </w:rPr>
        <w:t xml:space="preserve"> zariadenia s osobnými údajmi (</w:t>
      </w:r>
      <w:r w:rsidR="00995DB9" w:rsidRPr="00BB2FA9">
        <w:rPr>
          <w:rFonts w:cs="Arial"/>
          <w:color w:val="71C5E8"/>
          <w:szCs w:val="20"/>
          <w:lang w:val="sk-SK"/>
        </w:rPr>
        <w:sym w:font="Wingdings" w:char="F0A8"/>
      </w:r>
      <w:r w:rsidR="00995DB9" w:rsidRPr="00BB2FA9">
        <w:rPr>
          <w:rFonts w:cs="Arial"/>
          <w:color w:val="71C5E8"/>
          <w:szCs w:val="20"/>
          <w:lang w:val="sk-SK"/>
        </w:rPr>
        <w:t xml:space="preserve"> </w:t>
      </w:r>
      <w:r w:rsidR="001B21AE" w:rsidRPr="00BB2FA9">
        <w:rPr>
          <w:rFonts w:cs="Arial"/>
          <w:szCs w:val="20"/>
          <w:lang w:val="sk-SK"/>
        </w:rPr>
        <w:t>heslo/</w:t>
      </w:r>
      <w:r w:rsidR="00995DB9" w:rsidRPr="00BB2FA9">
        <w:rPr>
          <w:rFonts w:cs="Arial"/>
          <w:color w:val="71C5E8"/>
          <w:szCs w:val="20"/>
          <w:lang w:val="sk-SK"/>
        </w:rPr>
        <w:sym w:font="Wingdings" w:char="F0A8"/>
      </w:r>
      <w:r w:rsidR="00092C4C" w:rsidRPr="00BB2FA9">
        <w:rPr>
          <w:rFonts w:cs="Arial"/>
          <w:szCs w:val="20"/>
          <w:lang w:val="sk-SK"/>
        </w:rPr>
        <w:t xml:space="preserve"> šifrovanie)</w:t>
      </w:r>
    </w:p>
    <w:p w14:paraId="3B872D1C" w14:textId="68A1E001" w:rsidR="00092C4C" w:rsidRPr="00BB2FA9" w:rsidRDefault="004806D0" w:rsidP="00BB2FA9">
      <w:pPr>
        <w:pStyle w:val="Odsekzoznamu"/>
        <w:numPr>
          <w:ilvl w:val="0"/>
          <w:numId w:val="33"/>
        </w:numPr>
        <w:tabs>
          <w:tab w:val="left" w:pos="284"/>
        </w:tabs>
        <w:ind w:left="0" w:firstLine="0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n</w:t>
      </w:r>
      <w:r w:rsidR="00092C4C" w:rsidRPr="00BB2FA9">
        <w:rPr>
          <w:rFonts w:cs="Arial"/>
          <w:szCs w:val="20"/>
          <w:lang w:val="sk-SK"/>
        </w:rPr>
        <w:t>eautorizovaný prístup</w:t>
      </w:r>
    </w:p>
    <w:p w14:paraId="4BDA6DC7" w14:textId="28AAC105" w:rsidR="001B21AE" w:rsidRPr="00BB2FA9" w:rsidRDefault="004806D0" w:rsidP="00BB2FA9">
      <w:pPr>
        <w:pStyle w:val="Odsekzoznamu"/>
        <w:numPr>
          <w:ilvl w:val="0"/>
          <w:numId w:val="33"/>
        </w:numPr>
        <w:tabs>
          <w:tab w:val="left" w:pos="284"/>
        </w:tabs>
        <w:ind w:left="0" w:firstLine="0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n</w:t>
      </w:r>
      <w:r w:rsidR="00092C4C" w:rsidRPr="00BB2FA9">
        <w:rPr>
          <w:rFonts w:cs="Arial"/>
          <w:szCs w:val="20"/>
          <w:lang w:val="sk-SK"/>
        </w:rPr>
        <w:t>evratné zničenie súborov</w:t>
      </w:r>
    </w:p>
    <w:p w14:paraId="15B246A2" w14:textId="6C3977CD" w:rsidR="00CC4142" w:rsidRPr="00BB2FA9" w:rsidRDefault="004806D0" w:rsidP="00BB2FA9">
      <w:pPr>
        <w:pStyle w:val="Odsekzoznamu"/>
        <w:numPr>
          <w:ilvl w:val="0"/>
          <w:numId w:val="33"/>
        </w:numPr>
        <w:tabs>
          <w:tab w:val="left" w:pos="284"/>
        </w:tabs>
        <w:ind w:left="0" w:firstLine="0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i</w:t>
      </w:r>
      <w:r w:rsidR="00092C4C" w:rsidRPr="00BB2FA9">
        <w:rPr>
          <w:rFonts w:cs="Arial"/>
          <w:szCs w:val="20"/>
          <w:lang w:val="sk-SK"/>
        </w:rPr>
        <w:t xml:space="preserve">né: </w:t>
      </w:r>
    </w:p>
    <w:p w14:paraId="734C786F" w14:textId="77777777" w:rsidR="00CC4142" w:rsidRPr="00BB2FA9" w:rsidRDefault="00CC4142" w:rsidP="00CC4142">
      <w:pPr>
        <w:pStyle w:val="Odsekzoznamu"/>
        <w:numPr>
          <w:ilvl w:val="0"/>
          <w:numId w:val="0"/>
        </w:numPr>
        <w:spacing w:after="240" w:line="240" w:lineRule="auto"/>
        <w:contextualSpacing w:val="0"/>
        <w:jc w:val="left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14:paraId="57B53462" w14:textId="77777777" w:rsidR="00092C4C" w:rsidRPr="00BB2FA9" w:rsidRDefault="00CC4142" w:rsidP="00CC4142">
      <w:pPr>
        <w:pStyle w:val="Odsekzoznamu"/>
        <w:numPr>
          <w:ilvl w:val="0"/>
          <w:numId w:val="0"/>
        </w:numPr>
        <w:tabs>
          <w:tab w:val="left" w:pos="0"/>
        </w:tabs>
        <w:spacing w:before="120" w:after="240" w:line="240" w:lineRule="auto"/>
        <w:ind w:right="-2"/>
        <w:contextualSpacing w:val="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 xml:space="preserve">____________________________________________________________________________ </w:t>
      </w:r>
    </w:p>
    <w:p w14:paraId="5DA76965" w14:textId="77777777" w:rsidR="00092C4C" w:rsidRPr="00BB2FA9" w:rsidRDefault="00092C4C" w:rsidP="0091223F">
      <w:pPr>
        <w:pStyle w:val="Odsekzoznamu"/>
        <w:numPr>
          <w:ilvl w:val="0"/>
          <w:numId w:val="0"/>
        </w:numPr>
        <w:tabs>
          <w:tab w:val="left" w:pos="284"/>
        </w:tabs>
        <w:spacing w:before="120" w:after="240" w:line="240" w:lineRule="auto"/>
        <w:contextualSpacing w:val="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</w:t>
      </w:r>
    </w:p>
    <w:p w14:paraId="7A8320B4" w14:textId="77777777" w:rsidR="00BB2FA9" w:rsidRDefault="00BB2FA9" w:rsidP="00092C4C">
      <w:pPr>
        <w:rPr>
          <w:rFonts w:cs="Arial"/>
          <w:b/>
          <w:color w:val="003865"/>
          <w:szCs w:val="20"/>
          <w:lang w:val="sk-SK"/>
        </w:rPr>
      </w:pPr>
    </w:p>
    <w:p w14:paraId="138A9181" w14:textId="77777777" w:rsidR="00092C4C" w:rsidRPr="00BB2FA9" w:rsidRDefault="00092C4C" w:rsidP="00092C4C">
      <w:pPr>
        <w:rPr>
          <w:rFonts w:cs="Arial"/>
          <w:b/>
          <w:color w:val="003865"/>
          <w:szCs w:val="20"/>
          <w:lang w:val="sk-SK"/>
        </w:rPr>
      </w:pPr>
      <w:r w:rsidRPr="00BB2FA9">
        <w:rPr>
          <w:rFonts w:cs="Arial"/>
          <w:b/>
          <w:color w:val="003865"/>
          <w:szCs w:val="20"/>
          <w:lang w:val="sk-SK"/>
        </w:rPr>
        <w:t>Povaha a rozsah osobných údajov, ktorých sa porušenie týka:</w:t>
      </w:r>
    </w:p>
    <w:p w14:paraId="45FCBBEF" w14:textId="77777777" w:rsidR="00092C4C" w:rsidRPr="00BB2FA9" w:rsidRDefault="00092C4C" w:rsidP="00092C4C">
      <w:pPr>
        <w:rPr>
          <w:rFonts w:cs="Arial"/>
          <w:szCs w:val="20"/>
          <w:lang w:val="sk-SK"/>
        </w:rPr>
      </w:pPr>
    </w:p>
    <w:p w14:paraId="0BC290E6" w14:textId="1A556251" w:rsidR="00B8581F" w:rsidRPr="00BB2FA9" w:rsidRDefault="00030F40" w:rsidP="00D5202C">
      <w:pPr>
        <w:pStyle w:val="Odsekzoznamu"/>
        <w:numPr>
          <w:ilvl w:val="0"/>
          <w:numId w:val="34"/>
        </w:numPr>
        <w:tabs>
          <w:tab w:val="left" w:pos="284"/>
          <w:tab w:val="left" w:pos="567"/>
        </w:tabs>
        <w:spacing w:after="240" w:line="240" w:lineRule="auto"/>
        <w:ind w:left="0" w:firstLine="0"/>
        <w:contextualSpacing w:val="0"/>
        <w:jc w:val="left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b</w:t>
      </w:r>
      <w:r w:rsidR="00092C4C" w:rsidRPr="00BB2FA9">
        <w:rPr>
          <w:rFonts w:cs="Arial"/>
          <w:szCs w:val="20"/>
          <w:lang w:val="sk-SK"/>
        </w:rPr>
        <w:t xml:space="preserve">ežné údaje v rozsahu: </w:t>
      </w:r>
      <w:bookmarkStart w:id="1" w:name="_Hlk515267019"/>
    </w:p>
    <w:p w14:paraId="423D8F90" w14:textId="77777777" w:rsidR="00092C4C" w:rsidRPr="00BB2FA9" w:rsidRDefault="00092C4C" w:rsidP="00B8581F">
      <w:pPr>
        <w:pStyle w:val="Odsekzoznamu"/>
        <w:numPr>
          <w:ilvl w:val="0"/>
          <w:numId w:val="0"/>
        </w:numPr>
        <w:tabs>
          <w:tab w:val="left" w:pos="284"/>
          <w:tab w:val="left" w:pos="567"/>
        </w:tabs>
        <w:spacing w:after="240" w:line="240" w:lineRule="auto"/>
        <w:contextualSpacing w:val="0"/>
        <w:jc w:val="left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</w:t>
      </w:r>
    </w:p>
    <w:p w14:paraId="47DAD9F0" w14:textId="3F3D1DCF" w:rsidR="00DC62C6" w:rsidRDefault="00092C4C" w:rsidP="00DC62C6">
      <w:pPr>
        <w:pStyle w:val="Odsekzoznamu"/>
        <w:numPr>
          <w:ilvl w:val="0"/>
          <w:numId w:val="0"/>
        </w:numPr>
        <w:spacing w:after="240" w:line="240" w:lineRule="auto"/>
        <w:contextualSpacing w:val="0"/>
        <w:jc w:val="left"/>
        <w:rPr>
          <w:rFonts w:cs="Arial"/>
          <w:szCs w:val="20"/>
          <w:lang w:val="sk-SK"/>
        </w:rPr>
      </w:pPr>
      <w:bookmarkStart w:id="2" w:name="_Hlk515267126"/>
      <w:r w:rsidRPr="00BB2FA9">
        <w:rPr>
          <w:rFonts w:cs="Arial"/>
          <w:szCs w:val="20"/>
          <w:lang w:val="sk-SK"/>
        </w:rPr>
        <w:t>__________________________________________________________________________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</w:t>
      </w:r>
      <w:bookmarkEnd w:id="1"/>
      <w:bookmarkEnd w:id="2"/>
    </w:p>
    <w:p w14:paraId="3BA9D5C1" w14:textId="77777777" w:rsidR="00A12761" w:rsidRDefault="00A12761" w:rsidP="00DC62C6">
      <w:pPr>
        <w:pStyle w:val="Odsekzoznamu"/>
        <w:numPr>
          <w:ilvl w:val="0"/>
          <w:numId w:val="0"/>
        </w:numPr>
        <w:spacing w:after="240" w:line="240" w:lineRule="auto"/>
        <w:contextualSpacing w:val="0"/>
        <w:jc w:val="left"/>
        <w:rPr>
          <w:rFonts w:cs="Arial"/>
          <w:szCs w:val="20"/>
          <w:lang w:val="sk-SK"/>
        </w:rPr>
      </w:pPr>
    </w:p>
    <w:p w14:paraId="46CC66F4" w14:textId="6DAE2B02" w:rsidR="005B0CCA" w:rsidRPr="00DC62C6" w:rsidRDefault="005B0CCA" w:rsidP="00DC62C6">
      <w:pPr>
        <w:pStyle w:val="Odsekzoznamu"/>
        <w:numPr>
          <w:ilvl w:val="0"/>
          <w:numId w:val="0"/>
        </w:numPr>
        <w:spacing w:after="240" w:line="240" w:lineRule="auto"/>
        <w:contextualSpacing w:val="0"/>
        <w:jc w:val="left"/>
        <w:rPr>
          <w:rFonts w:cs="Arial"/>
          <w:szCs w:val="20"/>
          <w:lang w:val="sk-SK"/>
        </w:rPr>
      </w:pPr>
      <w:r w:rsidRPr="005B0CCA">
        <w:rPr>
          <w:rFonts w:cs="Arial"/>
          <w:szCs w:val="20"/>
          <w:lang w:val="sk-SK"/>
        </w:rPr>
        <w:lastRenderedPageBreak/>
        <w:drawing>
          <wp:inline distT="0" distB="0" distL="0" distR="0" wp14:anchorId="4DB4E1D0" wp14:editId="5EC6E1E6">
            <wp:extent cx="1165860" cy="376531"/>
            <wp:effectExtent l="0" t="0" r="0" b="508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5026" cy="39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46433" w14:textId="77777777" w:rsidR="00092C4C" w:rsidRPr="00BB2FA9" w:rsidRDefault="00030F40" w:rsidP="00092C4C">
      <w:pPr>
        <w:pStyle w:val="Odsekzoznamu"/>
        <w:numPr>
          <w:ilvl w:val="0"/>
          <w:numId w:val="34"/>
        </w:numPr>
        <w:spacing w:line="240" w:lineRule="auto"/>
        <w:ind w:left="284" w:hanging="284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z</w:t>
      </w:r>
      <w:r w:rsidR="00092C4C" w:rsidRPr="00BB2FA9">
        <w:rPr>
          <w:rFonts w:cs="Arial"/>
          <w:szCs w:val="20"/>
          <w:lang w:val="sk-SK"/>
        </w:rPr>
        <w:t>dravotný stav a biometrické údaje v rozsahu:</w:t>
      </w:r>
    </w:p>
    <w:p w14:paraId="78C4BA50" w14:textId="77777777" w:rsidR="00092C4C" w:rsidRPr="00BB2FA9" w:rsidRDefault="00092C4C" w:rsidP="0091223F">
      <w:pPr>
        <w:spacing w:before="120" w:after="240"/>
        <w:rPr>
          <w:rFonts w:cs="Arial"/>
          <w:szCs w:val="20"/>
          <w:lang w:val="sk-SK"/>
        </w:rPr>
      </w:pPr>
      <w:bookmarkStart w:id="3" w:name="_Hlk515011432"/>
      <w:r w:rsidRPr="00BB2FA9">
        <w:rPr>
          <w:rFonts w:cs="Arial"/>
          <w:szCs w:val="20"/>
          <w:lang w:val="sk-SK"/>
        </w:rPr>
        <w:t>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___</w:t>
      </w:r>
    </w:p>
    <w:bookmarkEnd w:id="3"/>
    <w:p w14:paraId="2E2C7B56" w14:textId="77777777" w:rsidR="00092C4C" w:rsidRPr="00BB2FA9" w:rsidRDefault="00092C4C" w:rsidP="00092C4C">
      <w:pPr>
        <w:rPr>
          <w:rFonts w:cs="Arial"/>
          <w:szCs w:val="20"/>
          <w:lang w:val="sk-SK"/>
        </w:rPr>
      </w:pPr>
    </w:p>
    <w:p w14:paraId="7B8457D9" w14:textId="77777777" w:rsidR="00BB2FA9" w:rsidRDefault="00BB2FA9" w:rsidP="00092C4C">
      <w:pPr>
        <w:rPr>
          <w:rFonts w:cs="Arial"/>
          <w:b/>
          <w:color w:val="003865"/>
          <w:szCs w:val="20"/>
          <w:lang w:val="sk-SK"/>
        </w:rPr>
      </w:pPr>
    </w:p>
    <w:p w14:paraId="1F2B1639" w14:textId="77777777" w:rsidR="00092C4C" w:rsidRPr="00BB2FA9" w:rsidRDefault="00092C4C" w:rsidP="00092C4C">
      <w:pPr>
        <w:rPr>
          <w:rFonts w:cs="Arial"/>
          <w:b/>
          <w:color w:val="003865"/>
          <w:szCs w:val="20"/>
          <w:lang w:val="sk-SK"/>
        </w:rPr>
      </w:pPr>
      <w:r w:rsidRPr="00BB2FA9">
        <w:rPr>
          <w:rFonts w:cs="Arial"/>
          <w:b/>
          <w:color w:val="003865"/>
          <w:szCs w:val="20"/>
          <w:lang w:val="sk-SK"/>
        </w:rPr>
        <w:t>Približný počet dotknutých osôb (osoby, ktorých osobné údaje boli porušením dotknuté):</w:t>
      </w:r>
    </w:p>
    <w:p w14:paraId="53003BE2" w14:textId="77777777" w:rsidR="00092C4C" w:rsidRPr="00BB2FA9" w:rsidRDefault="00092C4C" w:rsidP="00092C4C">
      <w:pPr>
        <w:ind w:left="360"/>
        <w:rPr>
          <w:rFonts w:cs="Arial"/>
          <w:szCs w:val="20"/>
          <w:lang w:val="sk-SK"/>
        </w:rPr>
      </w:pPr>
    </w:p>
    <w:p w14:paraId="4B062943" w14:textId="77777777" w:rsidR="00092C4C" w:rsidRPr="00BB2FA9" w:rsidRDefault="00092C4C" w:rsidP="00092C4C">
      <w:pPr>
        <w:ind w:left="426" w:hanging="426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14:paraId="4669D937" w14:textId="77777777" w:rsidR="00092C4C" w:rsidRPr="00BB2FA9" w:rsidRDefault="00092C4C" w:rsidP="00092C4C">
      <w:pPr>
        <w:rPr>
          <w:rFonts w:cs="Arial"/>
          <w:szCs w:val="20"/>
          <w:lang w:val="sk-SK"/>
        </w:rPr>
      </w:pPr>
    </w:p>
    <w:p w14:paraId="65BEDFB4" w14:textId="77777777" w:rsidR="00B8581F" w:rsidRPr="00BB2FA9" w:rsidRDefault="00B8581F" w:rsidP="00092C4C">
      <w:pPr>
        <w:rPr>
          <w:rFonts w:cs="Arial"/>
          <w:b/>
          <w:color w:val="003865"/>
          <w:szCs w:val="20"/>
          <w:lang w:val="sk-SK"/>
        </w:rPr>
      </w:pPr>
    </w:p>
    <w:p w14:paraId="6698FC97" w14:textId="77777777" w:rsidR="00092C4C" w:rsidRPr="00BB2FA9" w:rsidRDefault="00092C4C" w:rsidP="00092C4C">
      <w:pPr>
        <w:rPr>
          <w:rFonts w:cs="Arial"/>
          <w:b/>
          <w:color w:val="003865"/>
          <w:szCs w:val="20"/>
          <w:lang w:val="sk-SK"/>
        </w:rPr>
      </w:pPr>
      <w:r w:rsidRPr="00BB2FA9">
        <w:rPr>
          <w:rFonts w:cs="Arial"/>
          <w:b/>
          <w:color w:val="003865"/>
          <w:szCs w:val="20"/>
          <w:lang w:val="sk-SK"/>
        </w:rPr>
        <w:t>Počet príslušných záznamov a osobných údajov:</w:t>
      </w:r>
    </w:p>
    <w:p w14:paraId="161F24E5" w14:textId="77777777" w:rsidR="00092C4C" w:rsidRPr="00BB2FA9" w:rsidRDefault="00092C4C" w:rsidP="00092C4C">
      <w:pPr>
        <w:ind w:left="360"/>
        <w:rPr>
          <w:rFonts w:cs="Arial"/>
          <w:szCs w:val="20"/>
          <w:lang w:val="sk-SK"/>
        </w:rPr>
      </w:pPr>
    </w:p>
    <w:p w14:paraId="2DC8EA92" w14:textId="5B17C099" w:rsidR="00092C4C" w:rsidRPr="00A12761" w:rsidRDefault="00092C4C" w:rsidP="00092C4C">
      <w:pPr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14:paraId="0FDBAECB" w14:textId="77777777" w:rsidR="00092C4C" w:rsidRPr="00BB2FA9" w:rsidRDefault="00E73485" w:rsidP="00092C4C">
      <w:pPr>
        <w:rPr>
          <w:rFonts w:cs="Arial"/>
          <w:b/>
          <w:color w:val="003865"/>
          <w:szCs w:val="20"/>
          <w:lang w:val="sk-SK"/>
        </w:rPr>
      </w:pPr>
      <w:r w:rsidRPr="00BB2FA9">
        <w:rPr>
          <w:rFonts w:cs="Arial"/>
          <w:b/>
          <w:color w:val="003865"/>
          <w:szCs w:val="20"/>
          <w:lang w:val="sk-SK"/>
        </w:rPr>
        <w:br/>
      </w:r>
      <w:r w:rsidR="00092C4C" w:rsidRPr="00BB2FA9">
        <w:rPr>
          <w:rFonts w:cs="Arial"/>
          <w:b/>
          <w:color w:val="003865"/>
          <w:szCs w:val="20"/>
          <w:lang w:val="sk-SK"/>
        </w:rPr>
        <w:t>Pravdepodobné dôsledky porušenia:</w:t>
      </w:r>
    </w:p>
    <w:p w14:paraId="79CD6DB8" w14:textId="77777777" w:rsidR="00092C4C" w:rsidRPr="00BB2FA9" w:rsidRDefault="00092C4C" w:rsidP="00092C4C">
      <w:pPr>
        <w:rPr>
          <w:rFonts w:cs="Arial"/>
          <w:color w:val="003865"/>
          <w:szCs w:val="20"/>
          <w:lang w:val="sk-SK"/>
        </w:rPr>
      </w:pPr>
    </w:p>
    <w:p w14:paraId="58F73317" w14:textId="314187F8" w:rsidR="00092C4C" w:rsidRPr="00BB2FA9" w:rsidRDefault="00030F40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r</w:t>
      </w:r>
      <w:r w:rsidR="00092C4C" w:rsidRPr="00BB2FA9">
        <w:rPr>
          <w:rFonts w:cs="Arial"/>
          <w:szCs w:val="20"/>
          <w:lang w:val="sk-SK"/>
        </w:rPr>
        <w:t xml:space="preserve">iziko ohrozenia verejného poriadku alebo zdravia </w:t>
      </w:r>
    </w:p>
    <w:p w14:paraId="1E6FCDF4" w14:textId="3E6C14F6" w:rsidR="00092C4C" w:rsidRPr="00BB2FA9" w:rsidRDefault="00030F40" w:rsidP="00030F40">
      <w:pPr>
        <w:pStyle w:val="Odsekzoznamu"/>
        <w:numPr>
          <w:ilvl w:val="0"/>
          <w:numId w:val="0"/>
        </w:numPr>
        <w:spacing w:line="240" w:lineRule="auto"/>
        <w:ind w:left="284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r</w:t>
      </w:r>
      <w:r w:rsidR="00092C4C" w:rsidRPr="00BB2FA9">
        <w:rPr>
          <w:rFonts w:cs="Arial"/>
          <w:szCs w:val="20"/>
          <w:lang w:val="sk-SK"/>
        </w:rPr>
        <w:t xml:space="preserve">iziko krádeže a zneužitia identity  </w:t>
      </w:r>
    </w:p>
    <w:p w14:paraId="423CBFE4" w14:textId="417493F3" w:rsidR="00092C4C" w:rsidRPr="00BB2FA9" w:rsidRDefault="00030F40" w:rsidP="00030F40">
      <w:pPr>
        <w:pStyle w:val="Odsekzoznamu"/>
        <w:numPr>
          <w:ilvl w:val="0"/>
          <w:numId w:val="0"/>
        </w:numPr>
        <w:spacing w:line="240" w:lineRule="auto"/>
        <w:ind w:left="284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r</w:t>
      </w:r>
      <w:r w:rsidR="00092C4C" w:rsidRPr="00BB2FA9">
        <w:rPr>
          <w:rFonts w:cs="Arial"/>
          <w:szCs w:val="20"/>
          <w:lang w:val="sk-SK"/>
        </w:rPr>
        <w:t xml:space="preserve">iziko finančnej a majetkovej ujmy </w:t>
      </w:r>
    </w:p>
    <w:p w14:paraId="2F9A54C9" w14:textId="1291536C" w:rsidR="00092C4C" w:rsidRPr="00BB2FA9" w:rsidRDefault="00030F40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r</w:t>
      </w:r>
      <w:r w:rsidR="00092C4C" w:rsidRPr="00BB2FA9">
        <w:rPr>
          <w:rFonts w:cs="Arial"/>
          <w:szCs w:val="20"/>
          <w:lang w:val="sk-SK"/>
        </w:rPr>
        <w:t>iziko nemajetkovej ujmy</w:t>
      </w:r>
    </w:p>
    <w:p w14:paraId="4EB37D62" w14:textId="5BF05149" w:rsidR="00092C4C" w:rsidRPr="00BB2FA9" w:rsidRDefault="00030F40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r</w:t>
      </w:r>
      <w:r w:rsidR="00092C4C" w:rsidRPr="00BB2FA9">
        <w:rPr>
          <w:rFonts w:cs="Arial"/>
          <w:szCs w:val="20"/>
          <w:lang w:val="sk-SK"/>
        </w:rPr>
        <w:t>iziko straty zamestnania</w:t>
      </w:r>
    </w:p>
    <w:p w14:paraId="56DDF4B0" w14:textId="313BC901" w:rsidR="00092C4C" w:rsidRPr="00BB2FA9" w:rsidRDefault="00030F40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r</w:t>
      </w:r>
      <w:r w:rsidR="00092C4C" w:rsidRPr="00BB2FA9">
        <w:rPr>
          <w:rFonts w:cs="Arial"/>
          <w:szCs w:val="20"/>
          <w:lang w:val="sk-SK"/>
        </w:rPr>
        <w:t xml:space="preserve">iziko straty obchodných príležitostí </w:t>
      </w:r>
    </w:p>
    <w:p w14:paraId="1C00E6D8" w14:textId="341D4426" w:rsidR="00092C4C" w:rsidRPr="00BB2FA9" w:rsidRDefault="00030F40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r</w:t>
      </w:r>
      <w:r w:rsidR="00092C4C" w:rsidRPr="00BB2FA9">
        <w:rPr>
          <w:rFonts w:cs="Arial"/>
          <w:szCs w:val="20"/>
          <w:lang w:val="sk-SK"/>
        </w:rPr>
        <w:t xml:space="preserve">iziko porušenia zmluvných podmienok </w:t>
      </w:r>
    </w:p>
    <w:p w14:paraId="69A4BD50" w14:textId="4A3738EB" w:rsidR="00092C4C" w:rsidRPr="00BB2FA9" w:rsidRDefault="00030F40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r</w:t>
      </w:r>
      <w:r w:rsidR="00092C4C" w:rsidRPr="00BB2FA9">
        <w:rPr>
          <w:rFonts w:cs="Arial"/>
          <w:szCs w:val="20"/>
          <w:lang w:val="sk-SK"/>
        </w:rPr>
        <w:t>iziko ohrozenia povinnosti mlčanlivosti</w:t>
      </w:r>
    </w:p>
    <w:p w14:paraId="6FFFA5E3" w14:textId="4C202D18" w:rsidR="00092C4C" w:rsidRPr="00BB2FA9" w:rsidRDefault="00030F40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i</w:t>
      </w:r>
      <w:r w:rsidR="00092C4C" w:rsidRPr="00BB2FA9">
        <w:rPr>
          <w:rFonts w:cs="Arial"/>
          <w:szCs w:val="20"/>
          <w:lang w:val="sk-SK"/>
        </w:rPr>
        <w:t>né:</w:t>
      </w:r>
    </w:p>
    <w:p w14:paraId="3D8BF106" w14:textId="77777777" w:rsidR="00092C4C" w:rsidRPr="00BB2FA9" w:rsidRDefault="00092C4C" w:rsidP="0091223F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</w:t>
      </w:r>
    </w:p>
    <w:p w14:paraId="3CAA3AE3" w14:textId="77777777" w:rsidR="00092C4C" w:rsidRPr="00BB2FA9" w:rsidRDefault="00092C4C" w:rsidP="0091223F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</w:t>
      </w:r>
    </w:p>
    <w:p w14:paraId="69A1E9C8" w14:textId="77777777" w:rsidR="00092C4C" w:rsidRPr="00BB2FA9" w:rsidRDefault="00092C4C" w:rsidP="0091223F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</w:t>
      </w:r>
    </w:p>
    <w:p w14:paraId="2AA7D3A1" w14:textId="77777777" w:rsidR="00092C4C" w:rsidRPr="00BB2FA9" w:rsidRDefault="00092C4C" w:rsidP="00092C4C">
      <w:pPr>
        <w:rPr>
          <w:rFonts w:cs="Arial"/>
          <w:szCs w:val="20"/>
          <w:lang w:val="sk-SK"/>
        </w:rPr>
      </w:pPr>
    </w:p>
    <w:p w14:paraId="036E9B7D" w14:textId="77777777" w:rsidR="00092C4C" w:rsidRPr="00BB2FA9" w:rsidRDefault="00092C4C" w:rsidP="00092C4C">
      <w:pPr>
        <w:rPr>
          <w:rFonts w:cs="Arial"/>
          <w:szCs w:val="20"/>
          <w:lang w:val="sk-SK"/>
        </w:rPr>
      </w:pPr>
      <w:r w:rsidRPr="00BB2FA9">
        <w:rPr>
          <w:rFonts w:cs="Arial"/>
          <w:b/>
          <w:color w:val="003865"/>
          <w:szCs w:val="20"/>
          <w:lang w:val="sk-SK" w:eastAsia="sk-SK" w:bidi="sk-SK"/>
        </w:rPr>
        <w:t>Opatrenia prijaté na zmiernenie porušenia ochrany osobných údajov</w:t>
      </w:r>
      <w:r w:rsidR="00D5202C" w:rsidRPr="00BB2FA9">
        <w:rPr>
          <w:rFonts w:cs="Arial"/>
          <w:b/>
          <w:color w:val="003865"/>
          <w:szCs w:val="20"/>
          <w:lang w:val="sk-SK" w:eastAsia="sk-SK" w:bidi="sk-SK"/>
        </w:rPr>
        <w:t xml:space="preserve">: </w:t>
      </w:r>
    </w:p>
    <w:p w14:paraId="454FAF46" w14:textId="77777777" w:rsidR="00092C4C" w:rsidRPr="00BB2FA9" w:rsidRDefault="00092C4C" w:rsidP="00092C4C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14:paraId="1D03F85C" w14:textId="77777777" w:rsidR="00092C4C" w:rsidRPr="00BB2FA9" w:rsidRDefault="00092C4C" w:rsidP="00092C4C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14:paraId="3C5B926D" w14:textId="77777777" w:rsidR="00092C4C" w:rsidRPr="00BB2FA9" w:rsidRDefault="00092C4C" w:rsidP="00092C4C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14:paraId="35309D12" w14:textId="55D6492B" w:rsidR="00092C4C" w:rsidRPr="00BB2FA9" w:rsidRDefault="00092C4C" w:rsidP="00A12761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14:paraId="25067D67" w14:textId="77777777" w:rsidR="00092C4C" w:rsidRPr="00BB2FA9" w:rsidRDefault="00092C4C" w:rsidP="00092C4C">
      <w:pPr>
        <w:rPr>
          <w:rFonts w:cs="Arial"/>
          <w:szCs w:val="20"/>
          <w:lang w:val="sk-SK"/>
        </w:rPr>
      </w:pPr>
    </w:p>
    <w:p w14:paraId="0505A54C" w14:textId="2FFC9A27" w:rsidR="00092C4C" w:rsidRPr="00BB2FA9" w:rsidRDefault="00092C4C" w:rsidP="00092C4C">
      <w:pPr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V</w:t>
      </w:r>
      <w:r w:rsidR="001E1E2B">
        <w:rPr>
          <w:rFonts w:cs="Arial"/>
          <w:szCs w:val="20"/>
          <w:lang w:val="sk-SK"/>
        </w:rPr>
        <w:t xml:space="preserve"> .................................................</w:t>
      </w:r>
      <w:r w:rsidR="00030F40">
        <w:rPr>
          <w:rFonts w:cs="Arial"/>
          <w:szCs w:val="20"/>
          <w:lang w:val="sk-SK"/>
        </w:rPr>
        <w:t xml:space="preserve">  </w:t>
      </w:r>
      <w:r w:rsidR="001E1E2B">
        <w:rPr>
          <w:rFonts w:cs="Arial"/>
          <w:szCs w:val="20"/>
          <w:lang w:val="sk-SK"/>
        </w:rPr>
        <w:t xml:space="preserve"> </w:t>
      </w:r>
      <w:r w:rsidRPr="00BB2FA9">
        <w:rPr>
          <w:rFonts w:cs="Arial"/>
          <w:szCs w:val="20"/>
          <w:lang w:val="sk-SK"/>
        </w:rPr>
        <w:t>dň</w:t>
      </w:r>
      <w:r w:rsidR="00C96EEC">
        <w:rPr>
          <w:rFonts w:cs="Arial"/>
          <w:szCs w:val="20"/>
          <w:lang w:val="sk-SK"/>
        </w:rPr>
        <w:t>a.......................................</w:t>
      </w:r>
      <w:r w:rsidRPr="00BB2FA9">
        <w:rPr>
          <w:rFonts w:cs="Arial"/>
          <w:szCs w:val="20"/>
          <w:lang w:val="sk-SK"/>
        </w:rPr>
        <w:tab/>
      </w:r>
      <w:r w:rsidRPr="00BB2FA9">
        <w:rPr>
          <w:rFonts w:cs="Arial"/>
          <w:szCs w:val="20"/>
          <w:lang w:val="sk-SK"/>
        </w:rPr>
        <w:tab/>
      </w:r>
    </w:p>
    <w:p w14:paraId="44A31606" w14:textId="77777777" w:rsidR="00092C4C" w:rsidRPr="00BB2FA9" w:rsidRDefault="00092C4C" w:rsidP="00092C4C">
      <w:pPr>
        <w:rPr>
          <w:rFonts w:cs="Arial"/>
          <w:szCs w:val="20"/>
          <w:lang w:val="sk-SK"/>
        </w:rPr>
      </w:pPr>
    </w:p>
    <w:p w14:paraId="3F90AD9C" w14:textId="77777777" w:rsidR="00092C4C" w:rsidRPr="00BB2FA9" w:rsidRDefault="00092C4C" w:rsidP="00092C4C">
      <w:pPr>
        <w:rPr>
          <w:rFonts w:cs="Arial"/>
          <w:szCs w:val="20"/>
          <w:lang w:val="sk-SK"/>
        </w:rPr>
      </w:pPr>
    </w:p>
    <w:p w14:paraId="14E81041" w14:textId="77777777" w:rsidR="00E71659" w:rsidRDefault="00E71659" w:rsidP="00092C4C">
      <w:pPr>
        <w:rPr>
          <w:rFonts w:cs="Arial"/>
          <w:szCs w:val="20"/>
          <w:lang w:val="sk-SK"/>
        </w:rPr>
      </w:pPr>
    </w:p>
    <w:p w14:paraId="2C6113D0" w14:textId="764F976D" w:rsidR="00092C4C" w:rsidRPr="00BB2FA9" w:rsidRDefault="00092C4C" w:rsidP="007340C5">
      <w:pPr>
        <w:ind w:left="4248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</w:t>
      </w:r>
      <w:r w:rsidR="007340C5">
        <w:rPr>
          <w:rFonts w:cs="Arial"/>
          <w:szCs w:val="20"/>
          <w:lang w:val="sk-SK"/>
        </w:rPr>
        <w:t>____________</w:t>
      </w:r>
    </w:p>
    <w:p w14:paraId="517B35F8" w14:textId="28371A36" w:rsidR="005F703C" w:rsidRPr="00BB2FA9" w:rsidRDefault="00A21635" w:rsidP="007340C5">
      <w:pPr>
        <w:ind w:left="4248" w:firstLine="708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m</w:t>
      </w:r>
      <w:r w:rsidR="00092C4C" w:rsidRPr="00BB2FA9">
        <w:rPr>
          <w:rFonts w:cs="Arial"/>
          <w:szCs w:val="20"/>
          <w:lang w:val="sk-SK"/>
        </w:rPr>
        <w:t>eno</w:t>
      </w:r>
      <w:r w:rsidR="004C6D8D" w:rsidRPr="00BB2FA9">
        <w:rPr>
          <w:rFonts w:cs="Arial"/>
          <w:szCs w:val="20"/>
          <w:lang w:val="sk-SK"/>
        </w:rPr>
        <w:t xml:space="preserve"> a</w:t>
      </w:r>
      <w:r w:rsidR="002773F6" w:rsidRPr="00BB2FA9">
        <w:rPr>
          <w:rFonts w:cs="Arial"/>
          <w:szCs w:val="20"/>
          <w:lang w:val="sk-SK"/>
        </w:rPr>
        <w:t> </w:t>
      </w:r>
      <w:r w:rsidR="00092C4C" w:rsidRPr="00BB2FA9">
        <w:rPr>
          <w:rFonts w:cs="Arial"/>
          <w:szCs w:val="20"/>
          <w:lang w:val="sk-SK"/>
        </w:rPr>
        <w:t>priezvisko</w:t>
      </w:r>
      <w:r w:rsidR="002773F6" w:rsidRPr="00BB2FA9">
        <w:rPr>
          <w:rFonts w:cs="Arial"/>
          <w:szCs w:val="20"/>
          <w:lang w:val="sk-SK"/>
        </w:rPr>
        <w:t>,</w:t>
      </w:r>
      <w:r w:rsidR="00C83B92">
        <w:rPr>
          <w:rFonts w:cs="Arial"/>
          <w:szCs w:val="20"/>
          <w:lang w:val="sk-SK"/>
        </w:rPr>
        <w:t xml:space="preserve"> podpis</w:t>
      </w:r>
    </w:p>
    <w:sectPr w:rsidR="005F703C" w:rsidRPr="00BB2FA9" w:rsidSect="00B107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1276" w:left="1418" w:header="164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6A88" w14:textId="77777777" w:rsidR="00CB794C" w:rsidRDefault="00CB794C" w:rsidP="00ED2F62">
      <w:r>
        <w:separator/>
      </w:r>
    </w:p>
    <w:p w14:paraId="65C4BC0B" w14:textId="77777777" w:rsidR="00CB794C" w:rsidRDefault="00CB794C"/>
    <w:p w14:paraId="476EEDA1" w14:textId="77777777" w:rsidR="00CB794C" w:rsidRDefault="00CB794C" w:rsidP="009749BD"/>
  </w:endnote>
  <w:endnote w:type="continuationSeparator" w:id="0">
    <w:p w14:paraId="41062296" w14:textId="77777777" w:rsidR="00CB794C" w:rsidRDefault="00CB794C" w:rsidP="00ED2F62">
      <w:r>
        <w:continuationSeparator/>
      </w:r>
    </w:p>
    <w:p w14:paraId="2369B23B" w14:textId="77777777" w:rsidR="00CB794C" w:rsidRDefault="00CB794C"/>
    <w:p w14:paraId="28E73DD4" w14:textId="77777777" w:rsidR="00CB794C" w:rsidRDefault="00CB794C" w:rsidP="00974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F960" w14:textId="77777777" w:rsidR="00B42C92" w:rsidRDefault="00B42C92">
    <w:pPr>
      <w:pStyle w:val="Pta"/>
    </w:pPr>
  </w:p>
  <w:p w14:paraId="7883D24E" w14:textId="77777777" w:rsidR="00A34495" w:rsidRDefault="00A34495"/>
  <w:p w14:paraId="7427F2E5" w14:textId="77777777" w:rsidR="00A34495" w:rsidRDefault="00A34495" w:rsidP="009749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D453" w14:textId="19B62790" w:rsidR="00C371B6" w:rsidRPr="00B55979" w:rsidRDefault="00C371B6" w:rsidP="00B55979">
    <w:pPr>
      <w:pStyle w:val="Pta"/>
      <w:jc w:val="right"/>
      <w:rPr>
        <w:color w:val="71C5E8"/>
      </w:rPr>
    </w:pP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PAGE   \* MERGEFORMAT </w:instrText>
    </w:r>
    <w:r w:rsidRPr="00ED2F62">
      <w:rPr>
        <w:color w:val="71C5E8"/>
      </w:rPr>
      <w:fldChar w:fldCharType="separate"/>
    </w:r>
    <w:r w:rsidR="00C83B92">
      <w:rPr>
        <w:noProof/>
        <w:color w:val="71C5E8"/>
      </w:rPr>
      <w:t>2</w:t>
    </w:r>
    <w:r w:rsidRPr="00ED2F62">
      <w:rPr>
        <w:color w:val="71C5E8"/>
      </w:rPr>
      <w:fldChar w:fldCharType="end"/>
    </w:r>
    <w:r w:rsidRPr="00ED2F62">
      <w:rPr>
        <w:color w:val="71C5E8"/>
      </w:rPr>
      <w:t>/</w:t>
    </w:r>
    <w:r w:rsidR="00154733" w:rsidRPr="00ED2F62">
      <w:rPr>
        <w:color w:val="71C5E8"/>
      </w:rPr>
      <w:fldChar w:fldCharType="begin"/>
    </w:r>
    <w:r w:rsidR="00154733" w:rsidRPr="00ED2F62">
      <w:rPr>
        <w:color w:val="71C5E8"/>
      </w:rPr>
      <w:instrText xml:space="preserve"> SECTIONPAGES   \* MERGEFORMAT </w:instrText>
    </w:r>
    <w:r w:rsidR="00154733" w:rsidRPr="00ED2F62">
      <w:rPr>
        <w:color w:val="71C5E8"/>
      </w:rPr>
      <w:fldChar w:fldCharType="separate"/>
    </w:r>
    <w:r w:rsidR="00C96EEC">
      <w:rPr>
        <w:noProof/>
        <w:color w:val="71C5E8"/>
      </w:rPr>
      <w:t>2</w:t>
    </w:r>
    <w:r w:rsidR="00154733" w:rsidRPr="00ED2F62">
      <w:rPr>
        <w:noProof/>
        <w:color w:val="71C5E8"/>
      </w:rPr>
      <w:fldChar w:fldCharType="end"/>
    </w:r>
  </w:p>
  <w:p w14:paraId="6C50455F" w14:textId="77777777" w:rsidR="00A34495" w:rsidRDefault="00A34495"/>
  <w:p w14:paraId="5E8249D1" w14:textId="77777777" w:rsidR="00A34495" w:rsidRDefault="00A34495" w:rsidP="009749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F31E" w14:textId="77777777" w:rsidR="00C371B6" w:rsidRPr="001246BD" w:rsidRDefault="00C371B6" w:rsidP="00ED2F62">
    <w:pPr>
      <w:pStyle w:val="Pta"/>
    </w:pPr>
  </w:p>
  <w:p w14:paraId="284D8BA9" w14:textId="77777777" w:rsidR="00C371B6" w:rsidRPr="001246BD" w:rsidRDefault="00C371B6" w:rsidP="00ED2F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6C41" w14:textId="77777777" w:rsidR="00CB794C" w:rsidRDefault="00CB794C" w:rsidP="00ED2F62">
      <w:r>
        <w:separator/>
      </w:r>
    </w:p>
    <w:p w14:paraId="0839C346" w14:textId="77777777" w:rsidR="00CB794C" w:rsidRDefault="00CB794C"/>
    <w:p w14:paraId="2B04F6C0" w14:textId="77777777" w:rsidR="00CB794C" w:rsidRDefault="00CB794C" w:rsidP="009749BD"/>
  </w:footnote>
  <w:footnote w:type="continuationSeparator" w:id="0">
    <w:p w14:paraId="1CB95112" w14:textId="77777777" w:rsidR="00CB794C" w:rsidRDefault="00CB794C" w:rsidP="00ED2F62">
      <w:r>
        <w:continuationSeparator/>
      </w:r>
    </w:p>
    <w:p w14:paraId="0C67E4B4" w14:textId="77777777" w:rsidR="00CB794C" w:rsidRDefault="00CB794C"/>
    <w:p w14:paraId="08BD739C" w14:textId="77777777" w:rsidR="00CB794C" w:rsidRDefault="00CB794C" w:rsidP="00974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E7EC" w14:textId="77777777" w:rsidR="00B42C92" w:rsidRDefault="00B42C92">
    <w:pPr>
      <w:pStyle w:val="Hlavika"/>
    </w:pPr>
  </w:p>
  <w:p w14:paraId="10A6F89E" w14:textId="77777777" w:rsidR="00A34495" w:rsidRDefault="00A34495"/>
  <w:p w14:paraId="709C7B7E" w14:textId="77777777" w:rsidR="00A34495" w:rsidRDefault="00A34495" w:rsidP="009749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4EFF" w14:textId="2C249F30" w:rsidR="00A34495" w:rsidRDefault="00871740" w:rsidP="00B55979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B09398" wp14:editId="5685FEA9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7BDBE4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" filled="f" stroked="f" strokeweight="2pt"/>
          </w:pict>
        </mc:Fallback>
      </mc:AlternateContent>
    </w:r>
    <w:r w:rsidR="00E71659">
      <w:rPr>
        <w:noProof/>
      </w:rPr>
      <w:t>LOGO</w:t>
    </w:r>
    <w:r w:rsidR="00E71659">
      <w:rPr>
        <w:noProof/>
      </w:rPr>
      <w:tab/>
    </w:r>
    <w:r w:rsidR="00E71659">
      <w:rPr>
        <w:noProof/>
      </w:rPr>
      <w:tab/>
      <w:t>SLOGAN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0A1D" w14:textId="2AC84489" w:rsidR="00C371B6" w:rsidRDefault="00E71659" w:rsidP="00ED2F62">
    <w:pPr>
      <w:pStyle w:val="Hlavika"/>
    </w:pPr>
    <w:r>
      <w:rPr>
        <w:noProof/>
      </w:rPr>
      <w:t>LOGO</w:t>
    </w:r>
    <w:r>
      <w:rPr>
        <w:noProof/>
      </w:rPr>
      <w:tab/>
    </w:r>
    <w:r>
      <w:rPr>
        <w:noProof/>
      </w:rPr>
      <w:tab/>
      <w:t>SLOGAN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Zo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0F42C4C"/>
    <w:multiLevelType w:val="hybridMultilevel"/>
    <w:tmpl w:val="427E3620"/>
    <w:lvl w:ilvl="0" w:tplc="0882D9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501C"/>
    <w:multiLevelType w:val="hybridMultilevel"/>
    <w:tmpl w:val="3998CBD0"/>
    <w:lvl w:ilvl="0" w:tplc="02FE22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zo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5" w15:restartNumberingAfterBreak="0">
    <w:nsid w:val="1BA41D73"/>
    <w:multiLevelType w:val="hybridMultilevel"/>
    <w:tmpl w:val="2098D6F6"/>
    <w:lvl w:ilvl="0" w:tplc="381E6602">
      <w:start w:val="1"/>
      <w:numFmt w:val="bullet"/>
      <w:pStyle w:val="Odsekzoznamu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525"/>
    <w:multiLevelType w:val="hybridMultilevel"/>
    <w:tmpl w:val="5A10A7E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818FB"/>
    <w:multiLevelType w:val="hybridMultilevel"/>
    <w:tmpl w:val="B890E42C"/>
    <w:lvl w:ilvl="0" w:tplc="06E256B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70FCC"/>
    <w:multiLevelType w:val="hybridMultilevel"/>
    <w:tmpl w:val="698CAADA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624D"/>
    <w:multiLevelType w:val="hybridMultilevel"/>
    <w:tmpl w:val="7A9AF1B8"/>
    <w:lvl w:ilvl="0" w:tplc="0882D9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83ECC"/>
    <w:multiLevelType w:val="hybridMultilevel"/>
    <w:tmpl w:val="96CEE302"/>
    <w:lvl w:ilvl="0" w:tplc="52922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B2D70F2"/>
    <w:multiLevelType w:val="hybridMultilevel"/>
    <w:tmpl w:val="4B1CDB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190E"/>
    <w:multiLevelType w:val="hybridMultilevel"/>
    <w:tmpl w:val="E14CCA4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D7502"/>
    <w:multiLevelType w:val="hybridMultilevel"/>
    <w:tmpl w:val="20D6F6EE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446C20C3"/>
    <w:multiLevelType w:val="hybridMultilevel"/>
    <w:tmpl w:val="B73E55D0"/>
    <w:lvl w:ilvl="0" w:tplc="BE0C4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9ED3B49"/>
    <w:multiLevelType w:val="hybridMultilevel"/>
    <w:tmpl w:val="2A822EA4"/>
    <w:lvl w:ilvl="0" w:tplc="F6A261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631EC"/>
    <w:multiLevelType w:val="multilevel"/>
    <w:tmpl w:val="63EE06D6"/>
    <w:lvl w:ilvl="0">
      <w:start w:val="1"/>
      <w:numFmt w:val="decimal"/>
      <w:pStyle w:val="slovanzo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D58609C"/>
    <w:multiLevelType w:val="hybridMultilevel"/>
    <w:tmpl w:val="1110DEF0"/>
    <w:lvl w:ilvl="0" w:tplc="0882D9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E34CD"/>
    <w:multiLevelType w:val="hybridMultilevel"/>
    <w:tmpl w:val="456A620E"/>
    <w:lvl w:ilvl="0" w:tplc="6804F5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8903FA"/>
    <w:multiLevelType w:val="hybridMultilevel"/>
    <w:tmpl w:val="57BACB8C"/>
    <w:lvl w:ilvl="0" w:tplc="30C2CA52">
      <w:start w:val="1"/>
      <w:numFmt w:val="lowerLetter"/>
      <w:lvlText w:val="%1)"/>
      <w:lvlJc w:val="left"/>
      <w:pPr>
        <w:ind w:left="720" w:hanging="360"/>
      </w:pPr>
      <w:rPr>
        <w:color w:val="00386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7758"/>
    <w:multiLevelType w:val="hybridMultilevel"/>
    <w:tmpl w:val="5A3E82F4"/>
    <w:lvl w:ilvl="0" w:tplc="875697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D445E"/>
    <w:multiLevelType w:val="hybridMultilevel"/>
    <w:tmpl w:val="C14E81AC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32826"/>
    <w:multiLevelType w:val="hybridMultilevel"/>
    <w:tmpl w:val="87E28F8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57615"/>
    <w:multiLevelType w:val="hybridMultilevel"/>
    <w:tmpl w:val="354C0624"/>
    <w:lvl w:ilvl="0" w:tplc="FD9C0FA6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9395">
    <w:abstractNumId w:val="22"/>
  </w:num>
  <w:num w:numId="2" w16cid:durableId="1184594168">
    <w:abstractNumId w:val="4"/>
  </w:num>
  <w:num w:numId="3" w16cid:durableId="1133980683">
    <w:abstractNumId w:val="0"/>
  </w:num>
  <w:num w:numId="4" w16cid:durableId="136194682">
    <w:abstractNumId w:val="15"/>
  </w:num>
  <w:num w:numId="5" w16cid:durableId="1162312799">
    <w:abstractNumId w:val="27"/>
  </w:num>
  <w:num w:numId="6" w16cid:durableId="2039966803">
    <w:abstractNumId w:val="14"/>
  </w:num>
  <w:num w:numId="7" w16cid:durableId="6947725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73392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0042588">
    <w:abstractNumId w:val="9"/>
  </w:num>
  <w:num w:numId="10" w16cid:durableId="763962765">
    <w:abstractNumId w:val="30"/>
  </w:num>
  <w:num w:numId="11" w16cid:durableId="1815292144">
    <w:abstractNumId w:val="11"/>
  </w:num>
  <w:num w:numId="12" w16cid:durableId="912814137">
    <w:abstractNumId w:val="2"/>
  </w:num>
  <w:num w:numId="13" w16cid:durableId="1510952039">
    <w:abstractNumId w:val="26"/>
  </w:num>
  <w:num w:numId="14" w16cid:durableId="1767340457">
    <w:abstractNumId w:val="5"/>
  </w:num>
  <w:num w:numId="15" w16cid:durableId="863204854">
    <w:abstractNumId w:val="10"/>
  </w:num>
  <w:num w:numId="16" w16cid:durableId="1933197853">
    <w:abstractNumId w:val="25"/>
  </w:num>
  <w:num w:numId="17" w16cid:durableId="825821500">
    <w:abstractNumId w:val="8"/>
  </w:num>
  <w:num w:numId="18" w16cid:durableId="271668519">
    <w:abstractNumId w:val="5"/>
  </w:num>
  <w:num w:numId="19" w16cid:durableId="1621256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6869081">
    <w:abstractNumId w:val="7"/>
  </w:num>
  <w:num w:numId="21" w16cid:durableId="1716807895">
    <w:abstractNumId w:val="32"/>
  </w:num>
  <w:num w:numId="22" w16cid:durableId="1650405152">
    <w:abstractNumId w:val="31"/>
  </w:num>
  <w:num w:numId="23" w16cid:durableId="105854282">
    <w:abstractNumId w:val="21"/>
  </w:num>
  <w:num w:numId="24" w16cid:durableId="193083736">
    <w:abstractNumId w:val="17"/>
  </w:num>
  <w:num w:numId="25" w16cid:durableId="130709612">
    <w:abstractNumId w:val="16"/>
  </w:num>
  <w:num w:numId="26" w16cid:durableId="729616618">
    <w:abstractNumId w:val="3"/>
  </w:num>
  <w:num w:numId="27" w16cid:durableId="1297100761">
    <w:abstractNumId w:val="6"/>
  </w:num>
  <w:num w:numId="28" w16cid:durableId="2089383160">
    <w:abstractNumId w:val="5"/>
  </w:num>
  <w:num w:numId="29" w16cid:durableId="75328610">
    <w:abstractNumId w:val="24"/>
  </w:num>
  <w:num w:numId="30" w16cid:durableId="1232619497">
    <w:abstractNumId w:val="18"/>
  </w:num>
  <w:num w:numId="31" w16cid:durableId="46102728">
    <w:abstractNumId w:val="13"/>
  </w:num>
  <w:num w:numId="32" w16cid:durableId="1241796602">
    <w:abstractNumId w:val="28"/>
  </w:num>
  <w:num w:numId="33" w16cid:durableId="1303538751">
    <w:abstractNumId w:val="12"/>
  </w:num>
  <w:num w:numId="34" w16cid:durableId="143202225">
    <w:abstractNumId w:val="29"/>
  </w:num>
  <w:num w:numId="35" w16cid:durableId="1203135653">
    <w:abstractNumId w:val="19"/>
  </w:num>
  <w:num w:numId="36" w16cid:durableId="1467814601">
    <w:abstractNumId w:val="23"/>
  </w:num>
  <w:num w:numId="37" w16cid:durableId="1459105319">
    <w:abstractNumId w:val="1"/>
  </w:num>
  <w:num w:numId="38" w16cid:durableId="182573118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B8"/>
    <w:rsid w:val="00003285"/>
    <w:rsid w:val="00015E2A"/>
    <w:rsid w:val="00030F40"/>
    <w:rsid w:val="00050B05"/>
    <w:rsid w:val="00085E1D"/>
    <w:rsid w:val="00092C4C"/>
    <w:rsid w:val="0009390E"/>
    <w:rsid w:val="000B6350"/>
    <w:rsid w:val="000C4CAF"/>
    <w:rsid w:val="000C60FF"/>
    <w:rsid w:val="000D301C"/>
    <w:rsid w:val="000E240F"/>
    <w:rsid w:val="000E3477"/>
    <w:rsid w:val="000E365F"/>
    <w:rsid w:val="000E52DE"/>
    <w:rsid w:val="000F4929"/>
    <w:rsid w:val="000F6949"/>
    <w:rsid w:val="00112A07"/>
    <w:rsid w:val="00117E53"/>
    <w:rsid w:val="001246BD"/>
    <w:rsid w:val="001402A1"/>
    <w:rsid w:val="0015110A"/>
    <w:rsid w:val="00154733"/>
    <w:rsid w:val="00156987"/>
    <w:rsid w:val="00162279"/>
    <w:rsid w:val="001659B6"/>
    <w:rsid w:val="00180445"/>
    <w:rsid w:val="001978A4"/>
    <w:rsid w:val="001A6F0E"/>
    <w:rsid w:val="001B21AE"/>
    <w:rsid w:val="001B2F72"/>
    <w:rsid w:val="001D3FA1"/>
    <w:rsid w:val="001D4165"/>
    <w:rsid w:val="001D70A4"/>
    <w:rsid w:val="001E1E2B"/>
    <w:rsid w:val="001E4B3E"/>
    <w:rsid w:val="00202251"/>
    <w:rsid w:val="00230F92"/>
    <w:rsid w:val="00244825"/>
    <w:rsid w:val="00256F10"/>
    <w:rsid w:val="00263453"/>
    <w:rsid w:val="002773F6"/>
    <w:rsid w:val="002776E5"/>
    <w:rsid w:val="0028051C"/>
    <w:rsid w:val="00283ECD"/>
    <w:rsid w:val="002856B6"/>
    <w:rsid w:val="00286876"/>
    <w:rsid w:val="00295812"/>
    <w:rsid w:val="002A156B"/>
    <w:rsid w:val="002A1EAC"/>
    <w:rsid w:val="002B4496"/>
    <w:rsid w:val="002D513D"/>
    <w:rsid w:val="002E000E"/>
    <w:rsid w:val="002E4F07"/>
    <w:rsid w:val="00317016"/>
    <w:rsid w:val="003316A7"/>
    <w:rsid w:val="003547C7"/>
    <w:rsid w:val="003566DB"/>
    <w:rsid w:val="00360DD0"/>
    <w:rsid w:val="0037336C"/>
    <w:rsid w:val="003947EE"/>
    <w:rsid w:val="00394FF6"/>
    <w:rsid w:val="003A6AA5"/>
    <w:rsid w:val="003B17E5"/>
    <w:rsid w:val="003C054F"/>
    <w:rsid w:val="003C5717"/>
    <w:rsid w:val="003D4888"/>
    <w:rsid w:val="003E6A45"/>
    <w:rsid w:val="003E7155"/>
    <w:rsid w:val="00406A79"/>
    <w:rsid w:val="0041697E"/>
    <w:rsid w:val="00421F58"/>
    <w:rsid w:val="0042698F"/>
    <w:rsid w:val="004340BD"/>
    <w:rsid w:val="00455952"/>
    <w:rsid w:val="00462A98"/>
    <w:rsid w:val="004806D0"/>
    <w:rsid w:val="00490EBE"/>
    <w:rsid w:val="00497D94"/>
    <w:rsid w:val="004A5503"/>
    <w:rsid w:val="004C6D8D"/>
    <w:rsid w:val="004D5132"/>
    <w:rsid w:val="00500364"/>
    <w:rsid w:val="00515D29"/>
    <w:rsid w:val="00523683"/>
    <w:rsid w:val="00531461"/>
    <w:rsid w:val="0054209F"/>
    <w:rsid w:val="00543EA5"/>
    <w:rsid w:val="00545B91"/>
    <w:rsid w:val="00550063"/>
    <w:rsid w:val="00572E12"/>
    <w:rsid w:val="00592188"/>
    <w:rsid w:val="005B0CCA"/>
    <w:rsid w:val="005B41F5"/>
    <w:rsid w:val="005D3789"/>
    <w:rsid w:val="005E27BA"/>
    <w:rsid w:val="005F63C0"/>
    <w:rsid w:val="005F703C"/>
    <w:rsid w:val="005F74B3"/>
    <w:rsid w:val="00607447"/>
    <w:rsid w:val="00620169"/>
    <w:rsid w:val="00623D1D"/>
    <w:rsid w:val="00631244"/>
    <w:rsid w:val="0065779D"/>
    <w:rsid w:val="00693353"/>
    <w:rsid w:val="006A198E"/>
    <w:rsid w:val="006A3BC4"/>
    <w:rsid w:val="006A7175"/>
    <w:rsid w:val="006B1D95"/>
    <w:rsid w:val="006B399C"/>
    <w:rsid w:val="006E2934"/>
    <w:rsid w:val="006E55E7"/>
    <w:rsid w:val="00713CD7"/>
    <w:rsid w:val="00716DF9"/>
    <w:rsid w:val="00717D0D"/>
    <w:rsid w:val="007340C5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D4C11"/>
    <w:rsid w:val="00800EEC"/>
    <w:rsid w:val="00814A88"/>
    <w:rsid w:val="00816010"/>
    <w:rsid w:val="008232FC"/>
    <w:rsid w:val="0082375B"/>
    <w:rsid w:val="00824FD3"/>
    <w:rsid w:val="00834143"/>
    <w:rsid w:val="008524B9"/>
    <w:rsid w:val="00853257"/>
    <w:rsid w:val="00864CCE"/>
    <w:rsid w:val="00866EC3"/>
    <w:rsid w:val="00871740"/>
    <w:rsid w:val="00874C96"/>
    <w:rsid w:val="00885D0B"/>
    <w:rsid w:val="008B08D7"/>
    <w:rsid w:val="008D05C5"/>
    <w:rsid w:val="008D759F"/>
    <w:rsid w:val="008F1C5E"/>
    <w:rsid w:val="008F57E7"/>
    <w:rsid w:val="008F61AF"/>
    <w:rsid w:val="008F79D1"/>
    <w:rsid w:val="0091223F"/>
    <w:rsid w:val="009255E7"/>
    <w:rsid w:val="0093128E"/>
    <w:rsid w:val="00942027"/>
    <w:rsid w:val="00953B90"/>
    <w:rsid w:val="009749BD"/>
    <w:rsid w:val="00986AE7"/>
    <w:rsid w:val="009945AC"/>
    <w:rsid w:val="00995DB9"/>
    <w:rsid w:val="009A708D"/>
    <w:rsid w:val="009A7F28"/>
    <w:rsid w:val="009B7405"/>
    <w:rsid w:val="009B7679"/>
    <w:rsid w:val="009C4CE3"/>
    <w:rsid w:val="009E0F41"/>
    <w:rsid w:val="009E3B70"/>
    <w:rsid w:val="009E4DA0"/>
    <w:rsid w:val="00A12761"/>
    <w:rsid w:val="00A12D59"/>
    <w:rsid w:val="00A137CE"/>
    <w:rsid w:val="00A20CE7"/>
    <w:rsid w:val="00A21635"/>
    <w:rsid w:val="00A2739D"/>
    <w:rsid w:val="00A30817"/>
    <w:rsid w:val="00A32780"/>
    <w:rsid w:val="00A32809"/>
    <w:rsid w:val="00A34495"/>
    <w:rsid w:val="00A35EE6"/>
    <w:rsid w:val="00A3678A"/>
    <w:rsid w:val="00A43AD8"/>
    <w:rsid w:val="00A47194"/>
    <w:rsid w:val="00A70AA9"/>
    <w:rsid w:val="00A722E7"/>
    <w:rsid w:val="00A85B84"/>
    <w:rsid w:val="00AB6C90"/>
    <w:rsid w:val="00AD75B9"/>
    <w:rsid w:val="00AE0061"/>
    <w:rsid w:val="00B0481E"/>
    <w:rsid w:val="00B10753"/>
    <w:rsid w:val="00B225EB"/>
    <w:rsid w:val="00B26621"/>
    <w:rsid w:val="00B327F3"/>
    <w:rsid w:val="00B33DCA"/>
    <w:rsid w:val="00B42C92"/>
    <w:rsid w:val="00B447D6"/>
    <w:rsid w:val="00B538D3"/>
    <w:rsid w:val="00B55979"/>
    <w:rsid w:val="00B666B8"/>
    <w:rsid w:val="00B802B9"/>
    <w:rsid w:val="00B8581F"/>
    <w:rsid w:val="00B86D8F"/>
    <w:rsid w:val="00BB2FA9"/>
    <w:rsid w:val="00BC2A32"/>
    <w:rsid w:val="00BC3F1E"/>
    <w:rsid w:val="00BC75CF"/>
    <w:rsid w:val="00BE179E"/>
    <w:rsid w:val="00BE39A5"/>
    <w:rsid w:val="00BF529B"/>
    <w:rsid w:val="00C01D48"/>
    <w:rsid w:val="00C26E71"/>
    <w:rsid w:val="00C35774"/>
    <w:rsid w:val="00C371B6"/>
    <w:rsid w:val="00C435A4"/>
    <w:rsid w:val="00C6387F"/>
    <w:rsid w:val="00C8356E"/>
    <w:rsid w:val="00C83B92"/>
    <w:rsid w:val="00C96950"/>
    <w:rsid w:val="00C96EEC"/>
    <w:rsid w:val="00CB156A"/>
    <w:rsid w:val="00CB794C"/>
    <w:rsid w:val="00CC4142"/>
    <w:rsid w:val="00D02A3D"/>
    <w:rsid w:val="00D04F15"/>
    <w:rsid w:val="00D10ECB"/>
    <w:rsid w:val="00D316B7"/>
    <w:rsid w:val="00D323A8"/>
    <w:rsid w:val="00D36C10"/>
    <w:rsid w:val="00D5202C"/>
    <w:rsid w:val="00D671CD"/>
    <w:rsid w:val="00D7148D"/>
    <w:rsid w:val="00D73743"/>
    <w:rsid w:val="00D80D54"/>
    <w:rsid w:val="00D82BD3"/>
    <w:rsid w:val="00D85954"/>
    <w:rsid w:val="00D86C0C"/>
    <w:rsid w:val="00D97FEF"/>
    <w:rsid w:val="00DB6760"/>
    <w:rsid w:val="00DC62C6"/>
    <w:rsid w:val="00DD609B"/>
    <w:rsid w:val="00DE1DD4"/>
    <w:rsid w:val="00DE279D"/>
    <w:rsid w:val="00DE34F6"/>
    <w:rsid w:val="00DE5EBE"/>
    <w:rsid w:val="00E22A77"/>
    <w:rsid w:val="00E30543"/>
    <w:rsid w:val="00E40B20"/>
    <w:rsid w:val="00E45CAA"/>
    <w:rsid w:val="00E71659"/>
    <w:rsid w:val="00E73485"/>
    <w:rsid w:val="00E76BC1"/>
    <w:rsid w:val="00E80808"/>
    <w:rsid w:val="00E969F4"/>
    <w:rsid w:val="00EA4349"/>
    <w:rsid w:val="00EA5CBD"/>
    <w:rsid w:val="00EB5B63"/>
    <w:rsid w:val="00ED262B"/>
    <w:rsid w:val="00ED2F62"/>
    <w:rsid w:val="00F01DB9"/>
    <w:rsid w:val="00F200B0"/>
    <w:rsid w:val="00F215B9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B19259C"/>
  <w15:chartTrackingRefBased/>
  <w15:docId w15:val="{413D46E7-DA89-4328-A076-EC22607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y"/>
    <w:next w:val="Normlny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ekzoznamu"/>
    <w:next w:val="Normlny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rsid w:val="008524B9"/>
    <w:pPr>
      <w:numPr>
        <w:numId w:val="1"/>
      </w:numPr>
    </w:pPr>
  </w:style>
  <w:style w:type="paragraph" w:styleId="Nzov">
    <w:name w:val="Title"/>
    <w:aliases w:val="Zvýraznění"/>
    <w:basedOn w:val="zdraznn"/>
    <w:next w:val="Normlny"/>
    <w:link w:val="NzovChar"/>
    <w:qFormat/>
    <w:rsid w:val="00D86C0C"/>
    <w:pPr>
      <w:pBdr>
        <w:left w:val="single" w:sz="36" w:space="8" w:color="71C5E8"/>
      </w:pBdr>
      <w:ind w:left="255"/>
    </w:pPr>
  </w:style>
  <w:style w:type="paragraph" w:styleId="slovanzoznam2">
    <w:name w:val="List Number 2"/>
    <w:basedOn w:val="Normlny"/>
    <w:rsid w:val="008524B9"/>
    <w:pPr>
      <w:numPr>
        <w:ilvl w:val="1"/>
        <w:numId w:val="2"/>
      </w:numPr>
    </w:pPr>
  </w:style>
  <w:style w:type="paragraph" w:styleId="Zoznamsodrkami">
    <w:name w:val="List Bullet"/>
    <w:basedOn w:val="Normlny"/>
    <w:rsid w:val="008524B9"/>
    <w:pPr>
      <w:numPr>
        <w:numId w:val="3"/>
      </w:numPr>
    </w:pPr>
  </w:style>
  <w:style w:type="paragraph" w:styleId="Bezriadkovania">
    <w:name w:val="No Spacing"/>
    <w:link w:val="Bezriadkovania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Hlavika">
    <w:name w:val="header"/>
    <w:basedOn w:val="Normlny"/>
    <w:link w:val="Hlavika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B08D7"/>
    <w:rPr>
      <w:rFonts w:ascii="Arial" w:hAnsi="Arial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08D7"/>
    <w:rPr>
      <w:rFonts w:ascii="Arial" w:hAnsi="Arial"/>
      <w:sz w:val="22"/>
      <w:szCs w:val="24"/>
    </w:rPr>
  </w:style>
  <w:style w:type="paragraph" w:styleId="Odsekzoznamu">
    <w:name w:val="List Paragraph"/>
    <w:aliases w:val="Odrážky"/>
    <w:basedOn w:val="Normlny"/>
    <w:link w:val="OdsekzoznamuChar"/>
    <w:uiPriority w:val="34"/>
    <w:qFormat/>
    <w:rsid w:val="0009390E"/>
    <w:pPr>
      <w:numPr>
        <w:numId w:val="14"/>
      </w:numPr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F7585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y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y"/>
    <w:link w:val="ZkladntextChar"/>
    <w:unhideWhenUsed/>
    <w:qFormat/>
    <w:rsid w:val="0074584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Predvolenpsmoodseku"/>
    <w:link w:val="zdraznn"/>
    <w:rsid w:val="00745841"/>
    <w:rPr>
      <w:rFonts w:ascii="Arial" w:hAnsi="Arial" w:cs="Arial"/>
      <w:color w:val="003865"/>
      <w:sz w:val="24"/>
    </w:rPr>
  </w:style>
  <w:style w:type="paragraph" w:styleId="Podtitul">
    <w:name w:val="Subtitle"/>
    <w:aliases w:val="Název nabídky"/>
    <w:basedOn w:val="Normlny"/>
    <w:next w:val="Normlny"/>
    <w:link w:val="Podtitul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titulChar">
    <w:name w:val="Podtitul Char"/>
    <w:aliases w:val="Název nabídky Char"/>
    <w:basedOn w:val="Predvolenpsmoodseku"/>
    <w:link w:val="Podtitul"/>
    <w:rsid w:val="00E80808"/>
    <w:rPr>
      <w:rFonts w:ascii="Arial" w:hAnsi="Arial"/>
      <w:b/>
      <w:color w:val="71C5E8"/>
      <w:sz w:val="52"/>
      <w:szCs w:val="24"/>
    </w:rPr>
  </w:style>
  <w:style w:type="paragraph" w:styleId="Hlavikaobsahu">
    <w:name w:val="TOC Heading"/>
    <w:basedOn w:val="Nadpis1"/>
    <w:next w:val="Normlny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Predvolenpsmoodseku"/>
    <w:link w:val="Nadpis4"/>
    <w:semiHidden/>
    <w:rsid w:val="00BE39A5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E39A5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E39A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E39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Vraz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o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ovChar">
    <w:name w:val="Názov Char"/>
    <w:aliases w:val="Zvýraznění Char"/>
    <w:basedOn w:val="zdraznnChar"/>
    <w:link w:val="Nzo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o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ekzoznamu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atabuka"/>
    <w:uiPriority w:val="99"/>
    <w:rsid w:val="001B2F72"/>
    <w:tblPr>
      <w:tblInd w:w="113" w:type="dxa"/>
    </w:tblPr>
    <w:tcPr>
      <w:vAlign w:val="center"/>
    </w:tcPr>
  </w:style>
  <w:style w:type="character" w:customStyle="1" w:styleId="OdsekzoznamuChar">
    <w:name w:val="Odsek zoznamu Char"/>
    <w:aliases w:val="Odrážky Char"/>
    <w:basedOn w:val="Predvolenpsmoodseku"/>
    <w:link w:val="Odsekzoznamu"/>
    <w:uiPriority w:val="34"/>
    <w:rsid w:val="0009390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ekzoznamu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riekatabuky">
    <w:name w:val="Table Grid"/>
    <w:aliases w:val="RENOMIA"/>
    <w:basedOn w:val="Normlnatabuka"/>
    <w:uiPriority w:val="59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kasmriekou4zvraznenie5">
    <w:name w:val="Grid Table 4 Accent 5"/>
    <w:basedOn w:val="Normlnatabuka"/>
    <w:uiPriority w:val="49"/>
    <w:rsid w:val="00A137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bubliny">
    <w:name w:val="Balloon Text"/>
    <w:basedOn w:val="Normlny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atabuka"/>
    <w:next w:val="Mriekatabu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y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atabuka"/>
    <w:next w:val="Mriekatabu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Predvolenpsmoodseku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atabu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character" w:customStyle="1" w:styleId="nowrap">
    <w:name w:val="nowrap"/>
    <w:basedOn w:val="Predvolenpsmoodseku"/>
    <w:rsid w:val="00B666B8"/>
  </w:style>
  <w:style w:type="paragraph" w:customStyle="1" w:styleId="Zhlav1">
    <w:name w:val="Záhlaví1"/>
    <w:basedOn w:val="Normlny"/>
    <w:rsid w:val="00B666B8"/>
    <w:pPr>
      <w:tabs>
        <w:tab w:val="center" w:pos="4153"/>
        <w:tab w:val="right" w:pos="8306"/>
      </w:tabs>
      <w:suppressAutoHyphens/>
      <w:autoSpaceDN w:val="0"/>
      <w:spacing w:line="240" w:lineRule="auto"/>
      <w:jc w:val="left"/>
    </w:pPr>
    <w:rPr>
      <w:rFonts w:ascii="Times New Roman" w:hAnsi="Times New Roman"/>
      <w:sz w:val="24"/>
      <w:szCs w:val="20"/>
      <w:lang w:eastAsia="en-US"/>
    </w:rPr>
  </w:style>
  <w:style w:type="character" w:customStyle="1" w:styleId="Standardnpsmoodstavce1">
    <w:name w:val="Standardní písmo odstavce1"/>
    <w:rsid w:val="0097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RAFIKA%20A%20TISKOVINY\CORPORATE_IDENTITY\2017%20NOV&#221;%20VIZU&#193;LN&#205;%20STYL\vnit&#345;n&#237;%20dokumenty\&#353;ablony%20dopisn&#237;%20pap&#237;r%20-%20pro%20office\RENOMIA%20BENEFIT\pr&#225;zdn&#253;_dokument_R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F463E-8750-4244-9628-251823B7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prázdný_dokument_RB</Template>
  <TotalTime>12</TotalTime>
  <Pages>2</Pages>
  <Words>179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Hallerová Kateřina</dc:creator>
  <cp:keywords/>
  <dc:description/>
  <cp:lastModifiedBy>Štefan Berdis</cp:lastModifiedBy>
  <cp:revision>17</cp:revision>
  <cp:lastPrinted>2018-04-27T13:48:00Z</cp:lastPrinted>
  <dcterms:created xsi:type="dcterms:W3CDTF">2022-04-25T14:57:00Z</dcterms:created>
  <dcterms:modified xsi:type="dcterms:W3CDTF">2022-09-07T13:44:00Z</dcterms:modified>
</cp:coreProperties>
</file>